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7D6199" w:rsidRPr="007A6AC1" w:rsidRDefault="00B104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32" type="#_x0000_t202" style="position:absolute;margin-left:48.75pt;margin-top:42.3pt;width:207pt;height:54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gHsA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" filled="f" stroked="f">
            <v:textbox style="mso-next-textbox:#Text Box 66" inset="0,0,0,0">
              <w:txbxContent>
                <w:p w:rsidR="000E4E98" w:rsidRDefault="000E4E98" w:rsidP="000E4E98">
                  <w:pPr>
                    <w:pStyle w:val="Body"/>
                    <w:jc w:val="center"/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4075" cy="1417337"/>
                        <wp:effectExtent l="19050" t="0" r="9525" b="0"/>
                        <wp:docPr id="32" name="Picture 32" descr="http://2.bp.blogspot.com/-UHYVIPeOC-Y/TiSDA_13owI/AAAAAAAADSs/2qFUjOaLNHU/s1600/pineapple-fried-r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2.bp.blogspot.com/-UHYVIPeOC-Y/TiSDA_13owI/AAAAAAAADSs/2qFUjOaLNHU/s1600/pineapple-fried-r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706" cy="1423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4E98" w:rsidRDefault="000E4E98" w:rsidP="000E4E98">
                  <w:pPr>
                    <w:pStyle w:val="Body"/>
                    <w:jc w:val="center"/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52625" cy="1952625"/>
                        <wp:effectExtent l="19050" t="0" r="9525" b="0"/>
                        <wp:docPr id="35" name="Picture 35" descr="http://s3-media2.fl.yelpcdn.com/bphoto/wkad9mFroMfl2_rUQ6tTBw/348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s3-media2.fl.yelpcdn.com/bphoto/wkad9mFroMfl2_rUQ6tTBw/348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1030" w:rsidRPr="00E82DB3" w:rsidRDefault="00211030" w:rsidP="006F404B">
                  <w:pPr>
                    <w:pStyle w:val="Body"/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</w:pPr>
                  <w:r w:rsidRPr="00E82DB3"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  <w:t>“Don’t trip we’ve got you covered”</w:t>
                  </w:r>
                </w:p>
                <w:p w:rsidR="006F404B" w:rsidRPr="00E82DB3" w:rsidRDefault="00211030" w:rsidP="00E82DB3">
                  <w:pPr>
                    <w:pStyle w:val="Body"/>
                    <w:rPr>
                      <w:color w:val="auto"/>
                      <w:sz w:val="22"/>
                      <w:szCs w:val="22"/>
                    </w:rPr>
                  </w:pPr>
                  <w:r w:rsidRPr="00E82DB3">
                    <w:rPr>
                      <w:color w:val="auto"/>
                      <w:sz w:val="22"/>
                      <w:szCs w:val="22"/>
                    </w:rPr>
                    <w:t xml:space="preserve">Trippy </w:t>
                  </w:r>
                  <w:r w:rsidR="008728E8" w:rsidRPr="00E82DB3">
                    <w:rPr>
                      <w:color w:val="auto"/>
                      <w:sz w:val="22"/>
                      <w:szCs w:val="22"/>
                    </w:rPr>
                    <w:t>Chef wants</w:t>
                  </w:r>
                  <w:r w:rsidRPr="00E82DB3">
                    <w:rPr>
                      <w:color w:val="auto"/>
                      <w:sz w:val="22"/>
                      <w:szCs w:val="22"/>
                    </w:rPr>
                    <w:t xml:space="preserve"> to give everyone an opportunity to enjoy high quality food at a low price. </w:t>
                  </w:r>
                  <w:r w:rsidR="00F91030" w:rsidRPr="00E82DB3">
                    <w:rPr>
                      <w:color w:val="auto"/>
                      <w:sz w:val="22"/>
                      <w:szCs w:val="22"/>
                    </w:rPr>
                    <w:t xml:space="preserve"> No matter what your budget is T</w:t>
                  </w:r>
                  <w:r w:rsidRPr="00E82DB3">
                    <w:rPr>
                      <w:color w:val="auto"/>
                      <w:sz w:val="22"/>
                      <w:szCs w:val="22"/>
                    </w:rPr>
                    <w:t>rippy chef can work with you to create a menu for any event.  Li</w:t>
                  </w:r>
                  <w:r w:rsidR="000E4E98" w:rsidRPr="00E82DB3">
                    <w:rPr>
                      <w:color w:val="auto"/>
                      <w:sz w:val="22"/>
                      <w:szCs w:val="22"/>
                    </w:rPr>
                    <w:t>fe is too short for bad food!</w:t>
                  </w:r>
                </w:p>
                <w:p w:rsidR="006F404B" w:rsidRPr="007A6AC1" w:rsidRDefault="00F91030" w:rsidP="006F404B">
                  <w:r>
                    <w:rPr>
                      <w:noProof/>
                    </w:rPr>
                    <w:drawing>
                      <wp:inline distT="0" distB="0" distL="0" distR="0">
                        <wp:extent cx="2562225" cy="728885"/>
                        <wp:effectExtent l="19050" t="0" r="9525" b="0"/>
                        <wp:docPr id="23" name="Picture 23" descr="http://www.cityautorental.net/wp-content/images/payments-accept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ityautorental.net/wp-content/images/payments-accept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728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270pt;margin-top:15.75pt;width:167.25pt;height:480pt;z-index:251663872" filled="f" stroked="f">
            <v:textbox>
              <w:txbxContent>
                <w:p w:rsidR="006D0F4C" w:rsidRDefault="006D0F4C" w:rsidP="006D0F4C">
                  <w:pPr>
                    <w:jc w:val="center"/>
                    <w:rPr>
                      <w:noProof/>
                    </w:rPr>
                  </w:pPr>
                </w:p>
                <w:p w:rsidR="006D0F4C" w:rsidRPr="00E40506" w:rsidRDefault="006D0F4C" w:rsidP="006D0F4C">
                  <w:pPr>
                    <w:jc w:val="center"/>
                    <w:rPr>
                      <w:rFonts w:ascii="Rockwell Extra Bold" w:hAnsi="Rockwell Extra Bold"/>
                      <w:noProof/>
                      <w:sz w:val="24"/>
                      <w:szCs w:val="24"/>
                    </w:rPr>
                  </w:pPr>
                </w:p>
                <w:p w:rsidR="006D0F4C" w:rsidRPr="003D214D" w:rsidRDefault="00E40506" w:rsidP="006D0F4C">
                  <w:pPr>
                    <w:jc w:val="center"/>
                    <w:rPr>
                      <w:rFonts w:ascii="Rockwell Extra Bold" w:hAnsi="Rockwell Extra Bold"/>
                      <w:noProof/>
                      <w:color w:val="auto"/>
                      <w:sz w:val="24"/>
                      <w:szCs w:val="24"/>
                    </w:rPr>
                  </w:pPr>
                  <w:r w:rsidRPr="003D214D">
                    <w:rPr>
                      <w:rFonts w:ascii="Rockwell Extra Bold" w:hAnsi="Rockwell Extra Bold"/>
                      <w:noProof/>
                      <w:color w:val="auto"/>
                      <w:sz w:val="24"/>
                      <w:szCs w:val="24"/>
                    </w:rPr>
                    <w:t>Follow us on Instagram</w:t>
                  </w:r>
                </w:p>
                <w:p w:rsidR="006D0F4C" w:rsidRPr="003D214D" w:rsidRDefault="006D0F4C" w:rsidP="006D0F4C">
                  <w:pPr>
                    <w:jc w:val="center"/>
                    <w:rPr>
                      <w:noProof/>
                      <w:color w:val="auto"/>
                    </w:rPr>
                  </w:pPr>
                </w:p>
                <w:p w:rsidR="006D0F4C" w:rsidRPr="003D214D" w:rsidRDefault="006D0F4C" w:rsidP="006D0F4C">
                  <w:pPr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3D214D">
                    <w:rPr>
                      <w:noProof/>
                      <w:color w:val="auto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26" name="Picture 26" descr="https://pbs.twimg.com/profile_images/1550954462/instagramIcon_400x4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pbs.twimg.com/profile_images/1550954462/instagramIcon_400x4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731" cy="1103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0F4C" w:rsidRPr="003D214D" w:rsidRDefault="006D0F4C" w:rsidP="006D0F4C">
                  <w:pPr>
                    <w:jc w:val="center"/>
                    <w:rPr>
                      <w:rFonts w:ascii="Rockwell Extra Bold" w:hAnsi="Rockwell Extra Bold"/>
                      <w:noProof/>
                      <w:color w:val="auto"/>
                      <w:sz w:val="36"/>
                      <w:szCs w:val="36"/>
                    </w:rPr>
                  </w:pPr>
                </w:p>
                <w:p w:rsidR="006D0F4C" w:rsidRPr="003D214D" w:rsidRDefault="00E40506" w:rsidP="006D0F4C">
                  <w:pPr>
                    <w:jc w:val="center"/>
                    <w:rPr>
                      <w:rFonts w:ascii="Rockwell Extra Bold" w:hAnsi="Rockwell Extra Bold"/>
                      <w:noProof/>
                      <w:color w:val="auto"/>
                      <w:sz w:val="36"/>
                      <w:szCs w:val="36"/>
                    </w:rPr>
                  </w:pPr>
                  <w:r w:rsidRPr="003D214D">
                    <w:rPr>
                      <w:rFonts w:ascii="Rockwell Extra Bold" w:hAnsi="Rockwell Extra Bold"/>
                      <w:noProof/>
                      <w:color w:val="auto"/>
                      <w:sz w:val="36"/>
                      <w:szCs w:val="36"/>
                    </w:rPr>
                    <w:t>@TrippyChef</w:t>
                  </w:r>
                </w:p>
                <w:p w:rsidR="006D0F4C" w:rsidRPr="003D214D" w:rsidRDefault="006D0F4C" w:rsidP="000E4E98">
                  <w:pPr>
                    <w:rPr>
                      <w:rFonts w:ascii="Rockwell Extra Bold" w:hAnsi="Rockwell Extra Bold"/>
                      <w:noProof/>
                      <w:color w:val="auto"/>
                      <w:sz w:val="24"/>
                      <w:szCs w:val="24"/>
                    </w:rPr>
                  </w:pPr>
                </w:p>
                <w:p w:rsidR="006D0F4C" w:rsidRPr="003D214D" w:rsidRDefault="006D0F4C" w:rsidP="006D0F4C">
                  <w:pPr>
                    <w:jc w:val="center"/>
                    <w:rPr>
                      <w:rFonts w:ascii="Rockwell Extra Bold" w:hAnsi="Rockwell Extra Bold"/>
                      <w:noProof/>
                      <w:color w:val="auto"/>
                      <w:sz w:val="24"/>
                      <w:szCs w:val="24"/>
                    </w:rPr>
                  </w:pPr>
                  <w:r w:rsidRPr="003D214D">
                    <w:rPr>
                      <w:rFonts w:ascii="Rockwell Extra Bold" w:hAnsi="Rockwell Extra Bold"/>
                      <w:noProof/>
                      <w:color w:val="auto"/>
                      <w:sz w:val="24"/>
                      <w:szCs w:val="24"/>
                    </w:rPr>
                    <w:t>Follow us on SnapChat</w:t>
                  </w:r>
                </w:p>
                <w:p w:rsidR="006D0F4C" w:rsidRPr="003D214D" w:rsidRDefault="006D0F4C" w:rsidP="006D0F4C">
                  <w:pPr>
                    <w:jc w:val="center"/>
                    <w:rPr>
                      <w:noProof/>
                      <w:color w:val="auto"/>
                    </w:rPr>
                  </w:pPr>
                </w:p>
                <w:p w:rsidR="006D0F4C" w:rsidRPr="003D214D" w:rsidRDefault="006D0F4C" w:rsidP="006D0F4C">
                  <w:pPr>
                    <w:jc w:val="center"/>
                    <w:rPr>
                      <w:noProof/>
                      <w:color w:val="auto"/>
                    </w:rPr>
                  </w:pPr>
                </w:p>
                <w:p w:rsidR="006D0F4C" w:rsidRPr="003D214D" w:rsidRDefault="006D0F4C" w:rsidP="006D0F4C">
                  <w:pPr>
                    <w:jc w:val="center"/>
                    <w:rPr>
                      <w:color w:val="auto"/>
                    </w:rPr>
                  </w:pPr>
                  <w:r w:rsidRPr="003D214D">
                    <w:rPr>
                      <w:noProof/>
                      <w:color w:val="auto"/>
                    </w:rPr>
                    <w:drawing>
                      <wp:inline distT="0" distB="0" distL="0" distR="0">
                        <wp:extent cx="971550" cy="923925"/>
                        <wp:effectExtent l="19050" t="0" r="0" b="0"/>
                        <wp:docPr id="29" name="Picture 29" descr="https://tribwpix.files.wordpress.com/2015/02/snapchatpix11news-e142430406188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tribwpix.files.wordpress.com/2015/02/snapchatpix11news-e142430406188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24332" t="10078" r="21715" b="147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0F4C" w:rsidRPr="003D214D" w:rsidRDefault="006D0F4C" w:rsidP="006D0F4C">
                  <w:pPr>
                    <w:jc w:val="center"/>
                    <w:rPr>
                      <w:color w:val="auto"/>
                    </w:rPr>
                  </w:pPr>
                </w:p>
                <w:p w:rsidR="006D0F4C" w:rsidRDefault="006D0F4C" w:rsidP="006D0F4C">
                  <w:pPr>
                    <w:jc w:val="center"/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</w:pPr>
                  <w:r w:rsidRPr="003D214D"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  <w:t>@TrippyChef</w:t>
                  </w:r>
                </w:p>
                <w:p w:rsidR="000E4E98" w:rsidRDefault="000E4E98" w:rsidP="006D0F4C">
                  <w:pPr>
                    <w:jc w:val="center"/>
                    <w:rPr>
                      <w:rFonts w:ascii="Rockwell Extra Bold" w:hAnsi="Rockwell Extra Bold"/>
                      <w:color w:val="auto"/>
                      <w:sz w:val="36"/>
                      <w:szCs w:val="36"/>
                    </w:rPr>
                  </w:pPr>
                </w:p>
                <w:p w:rsidR="000E4E98" w:rsidRDefault="000E4E98" w:rsidP="006D0F4C">
                  <w:pPr>
                    <w:jc w:val="center"/>
                    <w:rPr>
                      <w:rFonts w:ascii="Rockwell Extra Bold" w:hAnsi="Rockwell Extra Bold"/>
                      <w:color w:val="auto"/>
                      <w:sz w:val="40"/>
                      <w:szCs w:val="40"/>
                    </w:rPr>
                  </w:pPr>
                  <w:r w:rsidRPr="000E4E98">
                    <w:rPr>
                      <w:rFonts w:ascii="Rockwell Extra Bold" w:hAnsi="Rockwell Extra Bold"/>
                      <w:color w:val="auto"/>
                      <w:sz w:val="40"/>
                      <w:szCs w:val="40"/>
                    </w:rPr>
                    <w:t>SHOUT OUTS GET YOU FREE FOOD</w:t>
                  </w:r>
                  <w:r>
                    <w:rPr>
                      <w:rFonts w:ascii="Rockwell Extra Bold" w:hAnsi="Rockwell Extra Bold"/>
                      <w:color w:val="auto"/>
                      <w:sz w:val="40"/>
                      <w:szCs w:val="40"/>
                    </w:rPr>
                    <w:t>!</w:t>
                  </w:r>
                </w:p>
                <w:p w:rsidR="000E4E98" w:rsidRPr="000E4E98" w:rsidRDefault="000E4E98" w:rsidP="006D0F4C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0E4E98">
                    <w:rPr>
                      <w:color w:val="auto"/>
                      <w:sz w:val="22"/>
                      <w:szCs w:val="22"/>
                    </w:rPr>
                    <w:t>*Follow</w:t>
                  </w:r>
                  <w:r w:rsidR="00E82DB3">
                    <w:rPr>
                      <w:color w:val="auto"/>
                      <w:sz w:val="22"/>
                      <w:szCs w:val="22"/>
                    </w:rPr>
                    <w:t xml:space="preserve"> us</w:t>
                  </w:r>
                  <w:r w:rsidRPr="000E4E98">
                    <w:rPr>
                      <w:color w:val="auto"/>
                      <w:sz w:val="22"/>
                      <w:szCs w:val="22"/>
                    </w:rPr>
                    <w:t xml:space="preserve"> to find out*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30" type="#_x0000_t202" style="position:absolute;margin-left:507pt;margin-top:47.7pt;width:207.75pt;height:492.3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Jn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" filled="f" stroked="f">
            <v:textbox style="mso-next-textbox:#Text Box 28" inset="0,0,0,0">
              <w:txbxContent>
                <w:p w:rsidR="007A6AC1" w:rsidRDefault="00AA6705" w:rsidP="00F12F34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8425" cy="3095625"/>
                        <wp:effectExtent l="19050" t="0" r="9525" b="0"/>
                        <wp:docPr id="1" name="Picture 0" descr="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png"/>
                                <pic:cNvPicPr/>
                              </pic:nvPicPr>
                              <pic:blipFill>
                                <a:blip r:embed="rId13"/>
                                <a:srcRect t="71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8425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6BBE" w:rsidRDefault="00DC6BBE" w:rsidP="00DC6BBE"/>
                <w:p w:rsidR="00DC6BBE" w:rsidRDefault="00B104DA" w:rsidP="00F12F34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47pt;height:34.5pt" fillcolor="black [3213]">
                        <v:shadow color="#868686"/>
                        <v:textpath style="font-family:&quot;Arial Black&quot;;v-text-kern:t" trim="t" fitpath="t" string="(309)-310-8886"/>
                      </v:shape>
                    </w:pict>
                  </w:r>
                </w:p>
                <w:p w:rsidR="00DC6BBE" w:rsidRDefault="00B104DA" w:rsidP="00F12F34">
                  <w:pPr>
                    <w:jc w:val="center"/>
                  </w:pPr>
                  <w:r w:rsidRPr="00B104DA">
                    <w:rPr>
                      <w:rFonts w:ascii="Eras Bold ITC" w:hAnsi="Eras Bold ITC"/>
                      <w:color w:val="auto"/>
                    </w:rPr>
                    <w:pict>
                      <v:shape id="_x0000_i1026" type="#_x0000_t136" style="width:156pt;height:18pt" fillcolor="black [3213]">
                        <v:shadow color="#868686"/>
                        <v:textpath style="font-family:&quot;Arial Black&quot;;v-text-kern:t" trim="t" fitpath="t" string="trippychef@gmail.com"/>
                      </v:shape>
                    </w:pict>
                  </w:r>
                </w:p>
                <w:p w:rsidR="00DC6BBE" w:rsidRPr="00D00881" w:rsidRDefault="00DC6BBE" w:rsidP="00DC6BBE">
                  <w:pPr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</w:pPr>
                </w:p>
                <w:p w:rsidR="00D00881" w:rsidRPr="00D00881" w:rsidRDefault="00211030" w:rsidP="00D00881">
                  <w:pPr>
                    <w:pStyle w:val="Heading4"/>
                    <w:jc w:val="center"/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  <w:t xml:space="preserve">KITCHEN </w:t>
                  </w:r>
                  <w:r w:rsidR="00D00881" w:rsidRPr="00D00881"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  <w:t>HOURS</w:t>
                  </w:r>
                </w:p>
                <w:p w:rsidR="00D00881" w:rsidRPr="00D00881" w:rsidRDefault="000E4E98" w:rsidP="00D00881">
                  <w:pPr>
                    <w:pStyle w:val="Heading4"/>
                    <w:jc w:val="center"/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  <w:t xml:space="preserve">Friday </w:t>
                  </w:r>
                  <w:r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  <w:tab/>
                    <w:t>10pm-3</w:t>
                  </w:r>
                  <w:r w:rsidR="00D00881" w:rsidRPr="00D00881">
                    <w:rPr>
                      <w:rFonts w:ascii="Rockwell Extra Bold" w:hAnsi="Rockwell Extra Bold"/>
                      <w:color w:val="auto"/>
                      <w:sz w:val="24"/>
                      <w:szCs w:val="24"/>
                    </w:rPr>
                    <w:t>am</w:t>
                  </w:r>
                </w:p>
                <w:p w:rsidR="00D00881" w:rsidRPr="00D00881" w:rsidRDefault="000E4E98" w:rsidP="00D00881">
                  <w:pPr>
                    <w:jc w:val="center"/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  <w:t xml:space="preserve">Saturday </w:t>
                  </w:r>
                  <w:r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  <w:tab/>
                    <w:t>10pm-3</w:t>
                  </w:r>
                  <w:r w:rsidR="00D00881" w:rsidRPr="00D00881"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  <w:t>am</w:t>
                  </w:r>
                </w:p>
                <w:p w:rsidR="000E4E98" w:rsidRDefault="000E4E98" w:rsidP="000E4E98">
                  <w:pPr>
                    <w:jc w:val="center"/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  <w:t xml:space="preserve">Sunday </w:t>
                  </w:r>
                  <w:r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  <w:tab/>
                    <w:t>5pm-12a</w:t>
                  </w:r>
                  <w:r w:rsidR="00D00881" w:rsidRPr="00D00881"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</w:rPr>
                    <w:t>m</w:t>
                  </w:r>
                </w:p>
                <w:p w:rsidR="00D00881" w:rsidRDefault="00D00881" w:rsidP="00D00881">
                  <w:pPr>
                    <w:jc w:val="center"/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D00881"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  <w:u w:val="single"/>
                    </w:rPr>
                    <w:t>PICK UP &amp; ON CAMPUS DELIVERY</w:t>
                  </w:r>
                </w:p>
                <w:p w:rsidR="00D00881" w:rsidRPr="00D00881" w:rsidRDefault="00D00881" w:rsidP="00D00881">
                  <w:pPr>
                    <w:jc w:val="center"/>
                    <w:rPr>
                      <w:rFonts w:ascii="Rockwell Extra Bold" w:hAnsi="Rockwell Extra Bold"/>
                      <w:b/>
                      <w:color w:val="auto"/>
                      <w:sz w:val="24"/>
                      <w:szCs w:val="24"/>
                      <w:u w:val="single"/>
                    </w:rPr>
                  </w:pPr>
                </w:p>
                <w:p w:rsidR="007A6AC1" w:rsidRPr="00D00881" w:rsidRDefault="00F12F34" w:rsidP="00D00881">
                  <w:pPr>
                    <w:jc w:val="center"/>
                    <w:rPr>
                      <w:rFonts w:ascii="Rockwell Extra Bold" w:hAnsi="Rockwell Extra Bold"/>
                      <w:color w:val="auto"/>
                      <w:sz w:val="28"/>
                      <w:szCs w:val="28"/>
                    </w:rPr>
                  </w:pPr>
                  <w:r w:rsidRPr="00D00881">
                    <w:rPr>
                      <w:rFonts w:ascii="Rockwell Extra Bold" w:hAnsi="Rockwell Extra Bold"/>
                      <w:i/>
                      <w:color w:val="auto"/>
                      <w:sz w:val="28"/>
                      <w:szCs w:val="28"/>
                    </w:rPr>
                    <w:t>CALL, TEXT, OR EMAIL YOUR ORDER</w:t>
                  </w:r>
                </w:p>
                <w:p w:rsidR="007A6AC1" w:rsidRDefault="007A6AC1" w:rsidP="007A6AC1"/>
                <w:p w:rsidR="00DC6BBE" w:rsidRDefault="00DC6BBE" w:rsidP="007A6AC1"/>
                <w:p w:rsidR="007A6AC1" w:rsidRPr="00F12F34" w:rsidRDefault="007A6AC1" w:rsidP="007A6AC1">
                  <w:pPr>
                    <w:rPr>
                      <w:rFonts w:ascii="Eras Bold ITC" w:hAnsi="Eras Bold ITC"/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67" o:spid="_x0000_s1026" type="#_x0000_t202" style="position:absolute;margin-left:549.6pt;margin-top:31.2pt;width:214.9pt;height:548.15pt;z-index:-25165363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FMswIAALo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" filled="f" stroked="f">
            <v:textbox style="mso-fit-shape-to-text:t">
              <w:txbxContent>
                <w:p w:rsidR="006F404B" w:rsidRPr="006F404B" w:rsidRDefault="006F404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60" o:spid="_x0000_s1027" type="#_x0000_t202" style="position:absolute;margin-left:26.4pt;margin-top:31.2pt;width:471.6pt;height:547.1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oouw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" filled="f" stroked="f">
            <v:textbox style="mso-fit-shape-to-text:t">
              <w:txbxContent>
                <w:p w:rsidR="00B7623F" w:rsidRPr="007C4637" w:rsidRDefault="000D747C" w:rsidP="00B7623F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5772150" cy="6858000"/>
                        <wp:effectExtent l="19050" t="0" r="0" b="0"/>
                        <wp:docPr id="2" name="Picture 2" descr="Outside menu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utside menu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duotone>
                                    <a:prstClr val="black"/>
                                    <a:schemeClr val="accent3">
                                      <a:tint val="45000"/>
                                      <a:satMod val="400000"/>
                                    </a:schemeClr>
                                  </a:duotone>
                                  <a:lum contrast="3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368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0" cy="685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5" o:spid="_x0000_s1033" type="#_x0000_t202" style="position:absolute;margin-left:576.1pt;margin-top:201.5pt;width:64.85pt;height:45.6pt;z-index:2516546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xitwIAAL8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" filled="f" stroked="f">
            <v:textbox style="mso-fit-shape-to-text:t">
              <w:txbxContent>
                <w:p w:rsidR="00DC6BBE" w:rsidRPr="00DC6BBE" w:rsidRDefault="00DC6BBE"/>
              </w:txbxContent>
            </v:textbox>
            <w10:wrap anchorx="page" anchory="page"/>
          </v:shape>
        </w:pict>
      </w:r>
      <w:r w:rsidR="004642D0" w:rsidRPr="007A6AC1">
        <w:br w:type="page"/>
      </w:r>
      <w:r>
        <w:rPr>
          <w:noProof/>
        </w:rPr>
        <w:pict>
          <v:shape id="Text Box 56" o:spid="_x0000_s1035" type="#_x0000_t202" style="position:absolute;margin-left:28.8pt;margin-top:31.2pt;width:738pt;height:548.1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Yp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" filled="f" stroked="f">
            <v:textbox style="mso-fit-shape-to-text:t">
              <w:txbxContent>
                <w:p w:rsidR="004224FF" w:rsidRPr="004110D9" w:rsidRDefault="000D747C">
                  <w:r>
                    <w:rPr>
                      <w:noProof/>
                    </w:rPr>
                    <w:drawing>
                      <wp:inline distT="0" distB="0" distL="0" distR="0">
                        <wp:extent cx="9163050" cy="6867525"/>
                        <wp:effectExtent l="19050" t="19050" r="19050" b="28575"/>
                        <wp:docPr id="8" name="Picture 8" descr="Inside menu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nside menu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duotone>
                                    <a:prstClr val="black"/>
                                    <a:schemeClr val="accent3">
                                      <a:tint val="45000"/>
                                      <a:satMod val="400000"/>
                                    </a:schemeClr>
                                  </a:duotone>
                                  <a:lum contrast="3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3050" cy="686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tbl>
      <w:tblPr>
        <w:tblpPr w:leftFromText="187" w:rightFromText="187" w:vertAnchor="page" w:horzAnchor="page" w:tblpX="10700" w:tblpY="466"/>
        <w:tblW w:w="3600" w:type="dxa"/>
        <w:tblCellMar>
          <w:top w:w="29" w:type="dxa"/>
          <w:left w:w="86" w:type="dxa"/>
          <w:bottom w:w="29" w:type="dxa"/>
          <w:right w:w="86" w:type="dxa"/>
        </w:tblCellMar>
        <w:tblLook w:val="00BF"/>
      </w:tblPr>
      <w:tblGrid>
        <w:gridCol w:w="2564"/>
        <w:gridCol w:w="1036"/>
      </w:tblGrid>
      <w:tr w:rsidR="00F91030" w:rsidTr="00F91030">
        <w:trPr>
          <w:trHeight w:val="288"/>
        </w:trPr>
        <w:tc>
          <w:tcPr>
            <w:tcW w:w="3600" w:type="dxa"/>
            <w:gridSpan w:val="2"/>
            <w:vAlign w:val="center"/>
          </w:tcPr>
          <w:p w:rsidR="00F91030" w:rsidRPr="005136DA" w:rsidRDefault="00F91030" w:rsidP="00F91030">
            <w:pPr>
              <w:pStyle w:val="Heading3"/>
              <w:framePr w:hSpace="0" w:wrap="auto" w:vAnchor="margin" w:hAnchor="text" w:xAlign="left" w:yAlign="inline"/>
              <w:jc w:val="center"/>
              <w:rPr>
                <w:rFonts w:ascii="Rockwell Extra Bold" w:hAnsi="Rockwell Extra Bold"/>
                <w:color w:val="auto"/>
                <w:sz w:val="32"/>
                <w:szCs w:val="32"/>
              </w:rPr>
            </w:pPr>
            <w:r w:rsidRPr="000A1AA9">
              <w:rPr>
                <w:rFonts w:ascii="Rockwell Extra Bold" w:hAnsi="Rockwell Extra Bold"/>
                <w:color w:val="auto"/>
                <w:sz w:val="32"/>
                <w:szCs w:val="32"/>
              </w:rPr>
              <w:lastRenderedPageBreak/>
              <w:t>Dessert</w:t>
            </w:r>
          </w:p>
        </w:tc>
      </w:tr>
      <w:tr w:rsidR="00F91030" w:rsidTr="00F91030">
        <w:trPr>
          <w:trHeight w:val="288"/>
        </w:trPr>
        <w:tc>
          <w:tcPr>
            <w:tcW w:w="3600" w:type="dxa"/>
            <w:gridSpan w:val="2"/>
            <w:vAlign w:val="center"/>
          </w:tcPr>
          <w:p w:rsidR="00F91030" w:rsidRDefault="00F91030" w:rsidP="00F91030">
            <w:pPr>
              <w:pStyle w:val="CategoryDescription"/>
              <w:framePr w:hSpace="0" w:wrap="auto" w:vAnchor="margin" w:hAnchor="text" w:xAlign="left" w:yAlign="inline"/>
            </w:pPr>
          </w:p>
        </w:tc>
      </w:tr>
      <w:tr w:rsidR="00F91030" w:rsidTr="00F91030">
        <w:trPr>
          <w:trHeight w:val="230"/>
        </w:trPr>
        <w:tc>
          <w:tcPr>
            <w:tcW w:w="2564" w:type="dxa"/>
            <w:vAlign w:val="center"/>
          </w:tcPr>
          <w:p w:rsidR="00F91030" w:rsidRPr="005136DA" w:rsidRDefault="00F91030" w:rsidP="00F91030">
            <w:pPr>
              <w:pStyle w:val="Heading4"/>
              <w:rPr>
                <w:rFonts w:ascii="Rockwell Extra Bold" w:hAnsi="Rockwell Extra Bold"/>
                <w:color w:val="auto"/>
                <w:sz w:val="48"/>
                <w:szCs w:val="48"/>
              </w:rPr>
            </w:pPr>
            <w:r w:rsidRPr="005136DA">
              <w:rPr>
                <w:rFonts w:ascii="Rockwell Extra Bold" w:hAnsi="Rockwell Extra Bold"/>
                <w:color w:val="auto"/>
                <w:sz w:val="48"/>
                <w:szCs w:val="48"/>
              </w:rPr>
              <w:t>The Trippy Chef FUNNEL CAKE</w:t>
            </w:r>
          </w:p>
        </w:tc>
        <w:tc>
          <w:tcPr>
            <w:tcW w:w="1036" w:type="dxa"/>
            <w:vAlign w:val="center"/>
          </w:tcPr>
          <w:p w:rsidR="00F91030" w:rsidRPr="005136DA" w:rsidRDefault="00F91030" w:rsidP="00F91030">
            <w:pPr>
              <w:pStyle w:val="Price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28"/>
                <w:szCs w:val="28"/>
              </w:rPr>
            </w:pPr>
            <w:r w:rsidRPr="005136DA">
              <w:rPr>
                <w:rFonts w:ascii="Rockwell Extra Bold" w:hAnsi="Rockwell Extra Bold"/>
                <w:color w:val="auto"/>
                <w:sz w:val="28"/>
                <w:szCs w:val="28"/>
              </w:rPr>
              <w:t>$6.00</w:t>
            </w:r>
          </w:p>
        </w:tc>
      </w:tr>
      <w:tr w:rsidR="00F91030" w:rsidTr="00F91030">
        <w:trPr>
          <w:trHeight w:val="538"/>
        </w:trPr>
        <w:tc>
          <w:tcPr>
            <w:tcW w:w="3600" w:type="dxa"/>
            <w:gridSpan w:val="2"/>
            <w:vAlign w:val="center"/>
          </w:tcPr>
          <w:p w:rsidR="00F91030" w:rsidRDefault="00F91030" w:rsidP="00F9103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It’s Granny’s Recipe.</w:t>
            </w:r>
          </w:p>
          <w:p w:rsidR="00F91030" w:rsidRDefault="00F91030" w:rsidP="00F9103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 classic</w:t>
            </w:r>
            <w:r w:rsidRPr="005136DA">
              <w:rPr>
                <w:color w:val="auto"/>
                <w:sz w:val="20"/>
              </w:rPr>
              <w:t xml:space="preserve"> funnel cake with a trippy chef twist.</w:t>
            </w:r>
            <w:r>
              <w:rPr>
                <w:color w:val="auto"/>
                <w:sz w:val="20"/>
              </w:rPr>
              <w:t xml:space="preserve"> </w:t>
            </w:r>
          </w:p>
          <w:p w:rsidR="00F91030" w:rsidRPr="005136DA" w:rsidRDefault="00F91030" w:rsidP="00F91030">
            <w:pPr>
              <w:rPr>
                <w:color w:val="auto"/>
                <w:sz w:val="20"/>
              </w:rPr>
            </w:pPr>
          </w:p>
          <w:p w:rsidR="00F91030" w:rsidRPr="005136DA" w:rsidRDefault="00F91030" w:rsidP="00F91030">
            <w:pPr>
              <w:rPr>
                <w:i/>
                <w:color w:val="auto"/>
                <w:sz w:val="20"/>
              </w:rPr>
            </w:pPr>
            <w:r w:rsidRPr="005136DA">
              <w:rPr>
                <w:i/>
                <w:color w:val="auto"/>
                <w:sz w:val="20"/>
              </w:rPr>
              <w:t xml:space="preserve">Add strawberry </w:t>
            </w:r>
            <w:r>
              <w:rPr>
                <w:i/>
                <w:color w:val="auto"/>
                <w:sz w:val="20"/>
              </w:rPr>
              <w:t xml:space="preserve">&amp; </w:t>
            </w:r>
            <w:r w:rsidRPr="005136DA">
              <w:rPr>
                <w:i/>
                <w:color w:val="auto"/>
                <w:sz w:val="20"/>
              </w:rPr>
              <w:t>whip cream</w:t>
            </w:r>
            <w:r>
              <w:rPr>
                <w:i/>
                <w:color w:val="auto"/>
                <w:sz w:val="20"/>
              </w:rPr>
              <w:t xml:space="preserve"> for</w:t>
            </w:r>
            <w:r w:rsidRPr="005136DA">
              <w:rPr>
                <w:i/>
                <w:color w:val="auto"/>
                <w:sz w:val="20"/>
              </w:rPr>
              <w:t xml:space="preserve"> $1.00</w:t>
            </w:r>
          </w:p>
          <w:p w:rsidR="00F91030" w:rsidRDefault="00F91030" w:rsidP="00F91030">
            <w:pPr>
              <w:rPr>
                <w:i/>
                <w:color w:val="auto"/>
                <w:sz w:val="20"/>
              </w:rPr>
            </w:pPr>
            <w:r w:rsidRPr="005136DA">
              <w:rPr>
                <w:i/>
                <w:color w:val="auto"/>
                <w:sz w:val="20"/>
              </w:rPr>
              <w:t>Add vanilla ice cream</w:t>
            </w:r>
            <w:r>
              <w:rPr>
                <w:i/>
                <w:color w:val="auto"/>
                <w:sz w:val="20"/>
              </w:rPr>
              <w:t xml:space="preserve"> for $1</w:t>
            </w:r>
            <w:r w:rsidRPr="005136DA">
              <w:rPr>
                <w:i/>
                <w:color w:val="auto"/>
                <w:sz w:val="20"/>
              </w:rPr>
              <w:t>.00</w:t>
            </w:r>
          </w:p>
          <w:p w:rsidR="00F91030" w:rsidRDefault="00F91030" w:rsidP="00F91030">
            <w:pPr>
              <w:rPr>
                <w:i/>
                <w:color w:val="auto"/>
                <w:sz w:val="20"/>
              </w:rPr>
            </w:pPr>
          </w:p>
          <w:p w:rsidR="00F91030" w:rsidRDefault="00F91030" w:rsidP="00F91030">
            <w:pPr>
              <w:rPr>
                <w:i/>
                <w:color w:val="auto"/>
                <w:sz w:val="20"/>
              </w:rPr>
            </w:pPr>
          </w:p>
          <w:p w:rsidR="00F91030" w:rsidRDefault="00F91030" w:rsidP="00F91030">
            <w:pPr>
              <w:rPr>
                <w:i/>
                <w:color w:val="auto"/>
                <w:sz w:val="20"/>
              </w:rPr>
            </w:pPr>
          </w:p>
          <w:p w:rsidR="00F91030" w:rsidRPr="00211030" w:rsidRDefault="00E82DB3" w:rsidP="00F91030">
            <w:pPr>
              <w:jc w:val="center"/>
              <w:rPr>
                <w:rFonts w:ascii="Rockwell Extra Bold" w:hAnsi="Rockwell Extra Bold"/>
                <w:color w:val="auto"/>
                <w:sz w:val="20"/>
              </w:rPr>
            </w:pPr>
            <w:r>
              <w:rPr>
                <w:rFonts w:ascii="Rockwell Extra Bold" w:hAnsi="Rockwell Extra Bold"/>
                <w:color w:val="auto"/>
                <w:sz w:val="20"/>
              </w:rPr>
              <w:t xml:space="preserve"> </w:t>
            </w:r>
            <w:r w:rsidR="00F91030">
              <w:rPr>
                <w:rFonts w:ascii="Rockwell Extra Bold" w:hAnsi="Rockwell Extra Bold"/>
                <w:color w:val="auto"/>
                <w:sz w:val="20"/>
              </w:rPr>
              <w:t>CAN YOU GUESS WHAT MAKES OUR</w:t>
            </w:r>
            <w:r w:rsidR="00F91030" w:rsidRPr="00211030">
              <w:rPr>
                <w:rFonts w:ascii="Rockwell Extra Bold" w:hAnsi="Rockwell Extra Bold"/>
                <w:color w:val="auto"/>
                <w:sz w:val="20"/>
              </w:rPr>
              <w:t xml:space="preserve"> FUNNEL CAKES SO TRIPPY?</w:t>
            </w:r>
          </w:p>
          <w:p w:rsidR="00F91030" w:rsidRPr="005136DA" w:rsidRDefault="00F91030" w:rsidP="00F91030">
            <w:pPr>
              <w:rPr>
                <w:i/>
                <w:color w:val="auto"/>
                <w:sz w:val="20"/>
              </w:rPr>
            </w:pPr>
          </w:p>
          <w:p w:rsidR="00F91030" w:rsidRPr="007A6AC1" w:rsidRDefault="00F91030" w:rsidP="00F91030"/>
        </w:tc>
      </w:tr>
      <w:tr w:rsidR="00F91030" w:rsidTr="00F91030">
        <w:trPr>
          <w:trHeight w:val="288"/>
        </w:trPr>
        <w:tc>
          <w:tcPr>
            <w:tcW w:w="3600" w:type="dxa"/>
            <w:gridSpan w:val="2"/>
            <w:vAlign w:val="center"/>
          </w:tcPr>
          <w:p w:rsidR="00F91030" w:rsidRPr="007A6AC1" w:rsidRDefault="00F91030" w:rsidP="00F91030">
            <w:r>
              <w:rPr>
                <w:noProof/>
              </w:rPr>
              <w:drawing>
                <wp:inline distT="0" distB="0" distL="0" distR="0">
                  <wp:extent cx="2143125" cy="2133600"/>
                  <wp:effectExtent l="19050" t="0" r="9525" b="0"/>
                  <wp:docPr id="10" name="Picture 11" descr="Image result for myst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yst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7" w:rightFromText="187" w:vertAnchor="page" w:horzAnchor="margin" w:tblpXSpec="center" w:tblpY="331"/>
        <w:tblW w:w="3630" w:type="dxa"/>
        <w:tblCellMar>
          <w:top w:w="29" w:type="dxa"/>
          <w:left w:w="86" w:type="dxa"/>
          <w:bottom w:w="29" w:type="dxa"/>
          <w:right w:w="86" w:type="dxa"/>
        </w:tblCellMar>
        <w:tblLook w:val="00BF"/>
      </w:tblPr>
      <w:tblGrid>
        <w:gridCol w:w="2543"/>
        <w:gridCol w:w="1087"/>
      </w:tblGrid>
      <w:tr w:rsidR="000E4E98" w:rsidTr="000E4E98">
        <w:trPr>
          <w:trHeight w:val="964"/>
        </w:trPr>
        <w:tc>
          <w:tcPr>
            <w:tcW w:w="3630" w:type="dxa"/>
            <w:gridSpan w:val="2"/>
            <w:vAlign w:val="center"/>
          </w:tcPr>
          <w:p w:rsidR="000E4E98" w:rsidRDefault="000E4E98" w:rsidP="000E4E98">
            <w:pPr>
              <w:pStyle w:val="Heading3"/>
              <w:framePr w:hSpace="0" w:wrap="auto" w:vAnchor="margin" w:hAnchor="text" w:xAlign="left" w:yAlign="inline"/>
              <w:jc w:val="center"/>
              <w:rPr>
                <w:rFonts w:ascii="Rockwell Extra Bold" w:hAnsi="Rockwell Extra Bold"/>
                <w:color w:val="auto"/>
                <w:sz w:val="32"/>
                <w:szCs w:val="32"/>
              </w:rPr>
            </w:pPr>
            <w:r w:rsidRPr="00112C21">
              <w:rPr>
                <w:rFonts w:ascii="Rockwell Extra Bold" w:hAnsi="Rockwell Extra Bold"/>
                <w:color w:val="auto"/>
                <w:sz w:val="32"/>
                <w:szCs w:val="32"/>
              </w:rPr>
              <w:t>Plates</w:t>
            </w:r>
          </w:p>
          <w:p w:rsidR="000E4E98" w:rsidRPr="00F91030" w:rsidRDefault="000E4E98" w:rsidP="000E4E98">
            <w:pPr>
              <w:jc w:val="center"/>
              <w:rPr>
                <w:i/>
                <w:color w:val="auto"/>
                <w:sz w:val="20"/>
              </w:rPr>
            </w:pPr>
            <w:r w:rsidRPr="00F91030">
              <w:rPr>
                <w:i/>
                <w:color w:val="auto"/>
                <w:sz w:val="20"/>
              </w:rPr>
              <w:t xml:space="preserve">Were not your mom! </w:t>
            </w:r>
          </w:p>
          <w:p w:rsidR="000E4E98" w:rsidRPr="00E82DB3" w:rsidRDefault="000E4E98" w:rsidP="00E82DB3">
            <w:pPr>
              <w:jc w:val="center"/>
              <w:rPr>
                <w:i/>
                <w:color w:val="auto"/>
                <w:sz w:val="20"/>
              </w:rPr>
            </w:pPr>
            <w:r w:rsidRPr="00F91030">
              <w:rPr>
                <w:i/>
                <w:color w:val="auto"/>
                <w:sz w:val="20"/>
              </w:rPr>
              <w:t>Create your own plate and pick your sides!</w:t>
            </w:r>
          </w:p>
          <w:p w:rsidR="000E4E98" w:rsidRPr="00E82DB3" w:rsidRDefault="000E4E98" w:rsidP="00E82DB3">
            <w:pPr>
              <w:pStyle w:val="ListParagraph"/>
              <w:numPr>
                <w:ilvl w:val="0"/>
                <w:numId w:val="16"/>
              </w:num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E82DB3">
              <w:rPr>
                <w:rFonts w:ascii="Rockwell Extra Bold" w:hAnsi="Rockwell Extra Bold"/>
                <w:color w:val="auto"/>
                <w:sz w:val="24"/>
                <w:szCs w:val="24"/>
              </w:rPr>
              <w:t>Pick one</w:t>
            </w:r>
          </w:p>
        </w:tc>
      </w:tr>
      <w:tr w:rsidR="000E4E98" w:rsidTr="000E4E98">
        <w:trPr>
          <w:trHeight w:val="285"/>
        </w:trPr>
        <w:tc>
          <w:tcPr>
            <w:tcW w:w="3630" w:type="dxa"/>
            <w:gridSpan w:val="2"/>
            <w:vAlign w:val="center"/>
          </w:tcPr>
          <w:p w:rsidR="000E4E98" w:rsidRPr="00F91030" w:rsidRDefault="00E82DB3" w:rsidP="000E4E98">
            <w:pPr>
              <w:pStyle w:val="CategoryDescription"/>
              <w:framePr w:hSpace="0" w:wrap="auto" w:vAnchor="margin" w:hAnchor="text" w:xAlign="left" w:yAlign="inline"/>
              <w:jc w:val="center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(</w:t>
            </w:r>
            <w:r w:rsidR="000E4E98">
              <w:rPr>
                <w:i w:val="0"/>
                <w:color w:val="auto"/>
                <w:sz w:val="20"/>
              </w:rPr>
              <w:t>all plates</w:t>
            </w:r>
            <w:r>
              <w:rPr>
                <w:i w:val="0"/>
                <w:color w:val="auto"/>
                <w:sz w:val="20"/>
              </w:rPr>
              <w:t xml:space="preserve"> come with</w:t>
            </w:r>
            <w:r w:rsidR="000E4E98">
              <w:rPr>
                <w:i w:val="0"/>
                <w:color w:val="auto"/>
                <w:sz w:val="20"/>
              </w:rPr>
              <w:t xml:space="preserve"> garlic bread &amp; d</w:t>
            </w:r>
            <w:r w:rsidR="000E4E98" w:rsidRPr="00F91030">
              <w:rPr>
                <w:i w:val="0"/>
                <w:color w:val="auto"/>
                <w:sz w:val="20"/>
              </w:rPr>
              <w:t>rink</w:t>
            </w:r>
            <w:r>
              <w:rPr>
                <w:i w:val="0"/>
                <w:color w:val="auto"/>
                <w:sz w:val="20"/>
              </w:rPr>
              <w:t>)</w:t>
            </w:r>
          </w:p>
        </w:tc>
      </w:tr>
      <w:tr w:rsidR="000E4E98" w:rsidRPr="000A1AA9" w:rsidTr="000E4E98">
        <w:trPr>
          <w:trHeight w:val="228"/>
        </w:trPr>
        <w:tc>
          <w:tcPr>
            <w:tcW w:w="2543" w:type="dxa"/>
            <w:vAlign w:val="center"/>
          </w:tcPr>
          <w:p w:rsidR="000E4E98" w:rsidRPr="008728E8" w:rsidRDefault="006041D2" w:rsidP="000E4E98">
            <w:pPr>
              <w:pStyle w:val="Heading4"/>
              <w:rPr>
                <w:rFonts w:ascii="Rockwell Extra Bold" w:hAnsi="Rockwell Extra Bold"/>
                <w:color w:val="auto"/>
                <w:sz w:val="20"/>
              </w:rPr>
            </w:pPr>
            <w:r>
              <w:rPr>
                <w:rFonts w:ascii="Rockwell Extra Bold" w:hAnsi="Rockwell Extra Bold"/>
                <w:color w:val="auto"/>
                <w:sz w:val="18"/>
                <w:szCs w:val="18"/>
              </w:rPr>
              <w:t>Meal of the Day!</w:t>
            </w:r>
          </w:p>
        </w:tc>
        <w:tc>
          <w:tcPr>
            <w:tcW w:w="1087" w:type="dxa"/>
            <w:vAlign w:val="center"/>
          </w:tcPr>
          <w:p w:rsidR="000E4E98" w:rsidRPr="000A1AA9" w:rsidRDefault="00E82DB3" w:rsidP="000E4E98">
            <w:pPr>
              <w:pStyle w:val="Price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>
              <w:rPr>
                <w:rFonts w:ascii="Rockwell Extra Bold" w:hAnsi="Rockwell Extra Bold"/>
                <w:color w:val="auto"/>
                <w:sz w:val="24"/>
                <w:szCs w:val="24"/>
              </w:rPr>
              <w:t>$10</w:t>
            </w:r>
            <w:r w:rsidR="000E4E98"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.00</w:t>
            </w:r>
          </w:p>
        </w:tc>
      </w:tr>
      <w:tr w:rsidR="000E4E98" w:rsidTr="000E4E98">
        <w:trPr>
          <w:trHeight w:val="228"/>
        </w:trPr>
        <w:tc>
          <w:tcPr>
            <w:tcW w:w="3630" w:type="dxa"/>
            <w:gridSpan w:val="2"/>
            <w:vAlign w:val="center"/>
          </w:tcPr>
          <w:p w:rsidR="000E4E98" w:rsidRPr="000A1AA9" w:rsidRDefault="006041D2" w:rsidP="000E4E9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From Kobe burgers topped with lobster to chicken tacos, it’s what we feel like cooking that day! Call &amp; ask!</w:t>
            </w:r>
          </w:p>
        </w:tc>
      </w:tr>
      <w:tr w:rsidR="000E4E98" w:rsidRPr="000A1AA9" w:rsidTr="000E4E98">
        <w:trPr>
          <w:trHeight w:val="228"/>
        </w:trPr>
        <w:tc>
          <w:tcPr>
            <w:tcW w:w="2543" w:type="dxa"/>
            <w:vAlign w:val="center"/>
          </w:tcPr>
          <w:p w:rsidR="000E4E98" w:rsidRPr="008728E8" w:rsidRDefault="000E4E98" w:rsidP="000E4E98">
            <w:pPr>
              <w:pStyle w:val="Heading4"/>
              <w:rPr>
                <w:rFonts w:ascii="Rockwell Extra Bold" w:hAnsi="Rockwell Extra Bold"/>
                <w:color w:val="auto"/>
                <w:sz w:val="20"/>
              </w:rPr>
            </w:pPr>
            <w:r w:rsidRPr="008728E8">
              <w:rPr>
                <w:rFonts w:ascii="Rockwell Extra Bold" w:hAnsi="Rockwell Extra Bold"/>
                <w:color w:val="auto"/>
                <w:sz w:val="20"/>
              </w:rPr>
              <w:t xml:space="preserve">Crab Legs </w:t>
            </w:r>
          </w:p>
        </w:tc>
        <w:tc>
          <w:tcPr>
            <w:tcW w:w="1087" w:type="dxa"/>
            <w:vAlign w:val="center"/>
          </w:tcPr>
          <w:p w:rsidR="000E4E98" w:rsidRPr="000A1AA9" w:rsidRDefault="000E4E98" w:rsidP="000E4E98">
            <w:pPr>
              <w:pStyle w:val="Price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$15.00</w:t>
            </w:r>
          </w:p>
        </w:tc>
      </w:tr>
      <w:tr w:rsidR="000E4E98" w:rsidTr="000E4E98">
        <w:trPr>
          <w:trHeight w:val="228"/>
        </w:trPr>
        <w:tc>
          <w:tcPr>
            <w:tcW w:w="3630" w:type="dxa"/>
            <w:gridSpan w:val="2"/>
            <w:vAlign w:val="center"/>
          </w:tcPr>
          <w:p w:rsidR="000E4E98" w:rsidRDefault="000E4E98" w:rsidP="000E4E98">
            <w:pPr>
              <w:rPr>
                <w:color w:val="auto"/>
                <w:sz w:val="18"/>
                <w:szCs w:val="18"/>
              </w:rPr>
            </w:pPr>
            <w:r w:rsidRPr="000A1AA9">
              <w:rPr>
                <w:color w:val="auto"/>
                <w:sz w:val="18"/>
                <w:szCs w:val="18"/>
              </w:rPr>
              <w:t xml:space="preserve">Fresh, steamed and seasoned lightly with our secret herb blend  butter  </w:t>
            </w:r>
          </w:p>
          <w:p w:rsidR="006041D2" w:rsidRDefault="006041D2" w:rsidP="000E4E98">
            <w:pPr>
              <w:rPr>
                <w:color w:val="auto"/>
                <w:sz w:val="18"/>
                <w:szCs w:val="18"/>
              </w:rPr>
            </w:pPr>
          </w:p>
          <w:p w:rsidR="006041D2" w:rsidRPr="006041D2" w:rsidRDefault="006041D2" w:rsidP="006041D2">
            <w:pPr>
              <w:rPr>
                <w:rFonts w:ascii="Rockwell Extra Bold" w:hAnsi="Rockwell Extra Bold"/>
                <w:color w:val="auto"/>
                <w:sz w:val="18"/>
                <w:szCs w:val="18"/>
              </w:rPr>
            </w:pPr>
            <w:r w:rsidRPr="006041D2">
              <w:rPr>
                <w:rFonts w:ascii="Rockwell Extra Bold" w:hAnsi="Rockwell Extra Bold"/>
                <w:color w:val="auto"/>
                <w:sz w:val="20"/>
              </w:rPr>
              <w:t xml:space="preserve">Shrimp      </w:t>
            </w:r>
            <w:r>
              <w:rPr>
                <w:rFonts w:ascii="Rockwell Extra Bold" w:hAnsi="Rockwell Extra Bold"/>
                <w:color w:val="auto"/>
                <w:sz w:val="18"/>
                <w:szCs w:val="18"/>
              </w:rPr>
              <w:t xml:space="preserve">                                  </w:t>
            </w:r>
            <w:r>
              <w:rPr>
                <w:rFonts w:ascii="Rockwell Extra Bold" w:hAnsi="Rockwell Extra Bold"/>
                <w:color w:val="auto"/>
                <w:sz w:val="24"/>
                <w:szCs w:val="24"/>
              </w:rPr>
              <w:t>$</w:t>
            </w:r>
            <w:r w:rsidRPr="006041D2">
              <w:rPr>
                <w:rFonts w:ascii="Rockwell Extra Bold" w:hAnsi="Rockwell Extra Bold"/>
                <w:color w:val="auto"/>
                <w:sz w:val="24"/>
                <w:szCs w:val="24"/>
              </w:rPr>
              <w:t>8.00</w:t>
            </w:r>
          </w:p>
        </w:tc>
      </w:tr>
      <w:tr w:rsidR="000E4E98" w:rsidTr="000E4E98">
        <w:trPr>
          <w:trHeight w:val="228"/>
        </w:trPr>
        <w:tc>
          <w:tcPr>
            <w:tcW w:w="2543" w:type="dxa"/>
            <w:vAlign w:val="center"/>
          </w:tcPr>
          <w:p w:rsidR="000E4E98" w:rsidRPr="006041D2" w:rsidRDefault="006041D2" w:rsidP="000E4E98">
            <w:pPr>
              <w:pStyle w:val="Heading4"/>
              <w:rPr>
                <w:b w:val="0"/>
                <w:color w:val="auto"/>
                <w:szCs w:val="16"/>
              </w:rPr>
            </w:pPr>
            <w:r>
              <w:rPr>
                <w:b w:val="0"/>
                <w:color w:val="auto"/>
                <w:szCs w:val="16"/>
              </w:rPr>
              <w:t>Big juicy shrimp seasoned &amp; grilled to perfection!</w:t>
            </w:r>
          </w:p>
        </w:tc>
        <w:tc>
          <w:tcPr>
            <w:tcW w:w="1087" w:type="dxa"/>
            <w:vAlign w:val="center"/>
          </w:tcPr>
          <w:p w:rsidR="000E4E98" w:rsidRPr="000A1AA9" w:rsidRDefault="000E4E98" w:rsidP="006041D2">
            <w:pPr>
              <w:pStyle w:val="Price"/>
              <w:framePr w:hSpace="0" w:wrap="auto" w:vAnchor="margin" w:hAnchor="text" w:xAlign="left" w:yAlign="inline"/>
              <w:jc w:val="left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</w:p>
        </w:tc>
      </w:tr>
      <w:tr w:rsidR="000E4E98" w:rsidTr="000E4E98">
        <w:trPr>
          <w:trHeight w:val="228"/>
        </w:trPr>
        <w:tc>
          <w:tcPr>
            <w:tcW w:w="3630" w:type="dxa"/>
            <w:gridSpan w:val="2"/>
            <w:vAlign w:val="center"/>
          </w:tcPr>
          <w:p w:rsidR="000E4E98" w:rsidRDefault="000E4E98" w:rsidP="000E4E98">
            <w:pPr>
              <w:rPr>
                <w:color w:val="auto"/>
                <w:sz w:val="18"/>
                <w:szCs w:val="18"/>
              </w:rPr>
            </w:pPr>
          </w:p>
          <w:p w:rsidR="000E4E98" w:rsidRPr="00E82DB3" w:rsidRDefault="000E4E98" w:rsidP="00E82DB3">
            <w:pPr>
              <w:pStyle w:val="ListParagraph"/>
              <w:numPr>
                <w:ilvl w:val="0"/>
                <w:numId w:val="16"/>
              </w:num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E82DB3">
              <w:rPr>
                <w:rFonts w:ascii="Rockwell Extra Bold" w:hAnsi="Rockwell Extra Bold"/>
                <w:color w:val="auto"/>
                <w:sz w:val="24"/>
                <w:szCs w:val="24"/>
              </w:rPr>
              <w:t>Pick 2 sides</w:t>
            </w:r>
            <w:r w:rsidR="00AA6705">
              <w:rPr>
                <w:rFonts w:ascii="Rockwell Extra Bold" w:hAnsi="Rockwell Extra Bold"/>
                <w:color w:val="auto"/>
                <w:sz w:val="24"/>
                <w:szCs w:val="24"/>
              </w:rPr>
              <w:t>*extra</w:t>
            </w:r>
          </w:p>
        </w:tc>
      </w:tr>
      <w:tr w:rsidR="000E4E98" w:rsidTr="000E4E98">
        <w:trPr>
          <w:trHeight w:val="285"/>
        </w:trPr>
        <w:tc>
          <w:tcPr>
            <w:tcW w:w="3630" w:type="dxa"/>
            <w:gridSpan w:val="2"/>
            <w:vAlign w:val="center"/>
          </w:tcPr>
          <w:p w:rsidR="000E4E98" w:rsidRPr="008728E8" w:rsidRDefault="000E4E98" w:rsidP="000E4E98">
            <w:pPr>
              <w:rPr>
                <w:color w:val="auto"/>
                <w:sz w:val="20"/>
              </w:rPr>
            </w:pPr>
            <w:r w:rsidRPr="008728E8">
              <w:rPr>
                <w:color w:val="auto"/>
                <w:sz w:val="20"/>
              </w:rPr>
              <w:t xml:space="preserve">Mac &amp; cheese </w:t>
            </w:r>
            <w:r>
              <w:rPr>
                <w:color w:val="auto"/>
                <w:sz w:val="20"/>
              </w:rPr>
              <w:t xml:space="preserve"> </w:t>
            </w:r>
          </w:p>
          <w:p w:rsidR="000E4E98" w:rsidRPr="008728E8" w:rsidRDefault="000E4E98" w:rsidP="000E4E98">
            <w:pPr>
              <w:rPr>
                <w:color w:val="auto"/>
                <w:sz w:val="20"/>
              </w:rPr>
            </w:pPr>
            <w:r w:rsidRPr="008728E8">
              <w:rPr>
                <w:color w:val="auto"/>
                <w:sz w:val="20"/>
              </w:rPr>
              <w:t>Green beans</w:t>
            </w:r>
          </w:p>
          <w:p w:rsidR="000E4E98" w:rsidRPr="008728E8" w:rsidRDefault="000E4E98" w:rsidP="000E4E98">
            <w:pPr>
              <w:rPr>
                <w:color w:val="auto"/>
                <w:sz w:val="20"/>
              </w:rPr>
            </w:pPr>
            <w:r w:rsidRPr="008728E8">
              <w:rPr>
                <w:color w:val="auto"/>
                <w:sz w:val="20"/>
              </w:rPr>
              <w:t>White rice</w:t>
            </w:r>
            <w:r w:rsidR="00AA6705">
              <w:rPr>
                <w:color w:val="auto"/>
                <w:sz w:val="20"/>
              </w:rPr>
              <w:t>/Fried rice</w:t>
            </w:r>
          </w:p>
          <w:p w:rsidR="000E4E98" w:rsidRDefault="000E4E98" w:rsidP="000E4E98">
            <w:pPr>
              <w:rPr>
                <w:color w:val="auto"/>
                <w:sz w:val="20"/>
              </w:rPr>
            </w:pPr>
            <w:r w:rsidRPr="008728E8">
              <w:rPr>
                <w:color w:val="auto"/>
                <w:sz w:val="20"/>
              </w:rPr>
              <w:t>Sweet potatoes</w:t>
            </w:r>
          </w:p>
          <w:p w:rsidR="00AA6705" w:rsidRPr="008728E8" w:rsidRDefault="00AA6705" w:rsidP="000E4E9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Corn on the cob</w:t>
            </w:r>
          </w:p>
          <w:p w:rsidR="000E4E98" w:rsidRPr="00F91030" w:rsidRDefault="000E4E98" w:rsidP="000E4E98">
            <w:pPr>
              <w:pStyle w:val="Heading3"/>
              <w:framePr w:hSpace="0" w:wrap="auto" w:vAnchor="margin" w:hAnchor="text" w:xAlign="left" w:yAlign="inline"/>
              <w:jc w:val="center"/>
              <w:rPr>
                <w:rFonts w:ascii="Rockwell Extra Bold" w:hAnsi="Rockwell Extra Bold"/>
                <w:color w:val="auto"/>
                <w:sz w:val="32"/>
                <w:szCs w:val="32"/>
              </w:rPr>
            </w:pPr>
            <w:r w:rsidRPr="00F91030">
              <w:rPr>
                <w:rFonts w:ascii="Rockwell Extra Bold" w:hAnsi="Rockwell Extra Bold"/>
                <w:color w:val="auto"/>
                <w:sz w:val="32"/>
                <w:szCs w:val="32"/>
              </w:rPr>
              <w:t>Munchies</w:t>
            </w:r>
          </w:p>
        </w:tc>
      </w:tr>
      <w:tr w:rsidR="000E4E98" w:rsidTr="000E4E98">
        <w:trPr>
          <w:trHeight w:val="285"/>
        </w:trPr>
        <w:tc>
          <w:tcPr>
            <w:tcW w:w="3630" w:type="dxa"/>
            <w:gridSpan w:val="2"/>
            <w:vAlign w:val="center"/>
          </w:tcPr>
          <w:p w:rsidR="000E4E98" w:rsidRPr="008728E8" w:rsidRDefault="000E4E98" w:rsidP="000E4E98">
            <w:pPr>
              <w:pStyle w:val="CategoryDescription"/>
              <w:framePr w:hSpace="0" w:wrap="auto" w:vAnchor="margin" w:hAnchor="text" w:xAlign="left" w:yAlign="inline"/>
              <w:jc w:val="center"/>
              <w:rPr>
                <w:i w:val="0"/>
                <w:color w:val="auto"/>
              </w:rPr>
            </w:pPr>
            <w:r w:rsidRPr="000A1AA9">
              <w:rPr>
                <w:color w:val="auto"/>
              </w:rPr>
              <w:t>The perfect late night meal</w:t>
            </w:r>
          </w:p>
        </w:tc>
      </w:tr>
      <w:tr w:rsidR="000E4E98" w:rsidRPr="000A1AA9" w:rsidTr="000E4E98">
        <w:trPr>
          <w:trHeight w:val="228"/>
        </w:trPr>
        <w:tc>
          <w:tcPr>
            <w:tcW w:w="2543" w:type="dxa"/>
            <w:vAlign w:val="center"/>
          </w:tcPr>
          <w:p w:rsidR="000E4E98" w:rsidRPr="000A1AA9" w:rsidRDefault="000E4E98" w:rsidP="000E4E98">
            <w:pPr>
              <w:pStyle w:val="Heading4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The Trippy Mac &amp; Cheese Burger</w:t>
            </w:r>
          </w:p>
        </w:tc>
        <w:tc>
          <w:tcPr>
            <w:tcW w:w="1087" w:type="dxa"/>
            <w:vAlign w:val="center"/>
          </w:tcPr>
          <w:p w:rsidR="000E4E98" w:rsidRPr="000A1AA9" w:rsidRDefault="000E4E98" w:rsidP="000E4E98">
            <w:pPr>
              <w:pStyle w:val="Price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$5.00</w:t>
            </w:r>
          </w:p>
        </w:tc>
      </w:tr>
      <w:tr w:rsidR="000E4E98" w:rsidTr="000E4E98">
        <w:trPr>
          <w:trHeight w:val="228"/>
        </w:trPr>
        <w:tc>
          <w:tcPr>
            <w:tcW w:w="3630" w:type="dxa"/>
            <w:gridSpan w:val="2"/>
            <w:vAlign w:val="center"/>
          </w:tcPr>
          <w:p w:rsidR="000E4E98" w:rsidRDefault="000E4E98" w:rsidP="000E4E98">
            <w:pPr>
              <w:rPr>
                <w:color w:val="auto"/>
                <w:sz w:val="18"/>
                <w:szCs w:val="18"/>
              </w:rPr>
            </w:pPr>
            <w:r w:rsidRPr="000A1AA9">
              <w:rPr>
                <w:color w:val="auto"/>
                <w:sz w:val="18"/>
                <w:szCs w:val="18"/>
              </w:rPr>
              <w:t>One beef pa</w:t>
            </w:r>
            <w:r w:rsidR="006041D2">
              <w:rPr>
                <w:color w:val="auto"/>
                <w:sz w:val="18"/>
                <w:szCs w:val="18"/>
              </w:rPr>
              <w:t>tty with leaf lettuce, onion &amp;</w:t>
            </w:r>
            <w:r w:rsidRPr="000A1AA9">
              <w:rPr>
                <w:color w:val="auto"/>
                <w:sz w:val="18"/>
                <w:szCs w:val="18"/>
              </w:rPr>
              <w:t xml:space="preserve"> tomato topped with our delicious Mac &amp; cheese</w:t>
            </w:r>
            <w:r w:rsidR="006041D2">
              <w:rPr>
                <w:color w:val="auto"/>
                <w:sz w:val="18"/>
                <w:szCs w:val="18"/>
              </w:rPr>
              <w:t xml:space="preserve"> on a toasted garlic herb bun!</w:t>
            </w:r>
          </w:p>
          <w:p w:rsidR="006041D2" w:rsidRPr="006041D2" w:rsidRDefault="006041D2" w:rsidP="000E4E98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Veggie patty-$1.00</w:t>
            </w:r>
          </w:p>
        </w:tc>
      </w:tr>
      <w:tr w:rsidR="000E4E98" w:rsidTr="000E4E98">
        <w:trPr>
          <w:trHeight w:val="228"/>
        </w:trPr>
        <w:tc>
          <w:tcPr>
            <w:tcW w:w="2543" w:type="dxa"/>
            <w:vAlign w:val="center"/>
          </w:tcPr>
          <w:p w:rsidR="000E4E98" w:rsidRPr="000A1AA9" w:rsidRDefault="000E4E98" w:rsidP="000E4E98">
            <w:pPr>
              <w:pStyle w:val="Heading4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The Trippy Mac &amp; cheese Hotdog</w:t>
            </w:r>
          </w:p>
        </w:tc>
        <w:tc>
          <w:tcPr>
            <w:tcW w:w="1087" w:type="dxa"/>
            <w:vAlign w:val="center"/>
          </w:tcPr>
          <w:p w:rsidR="000E4E98" w:rsidRPr="000A1AA9" w:rsidRDefault="000E4E98" w:rsidP="000E4E98">
            <w:pPr>
              <w:pStyle w:val="Price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$5.00</w:t>
            </w:r>
          </w:p>
        </w:tc>
      </w:tr>
      <w:tr w:rsidR="000E4E98" w:rsidTr="000E4E98">
        <w:trPr>
          <w:trHeight w:val="228"/>
        </w:trPr>
        <w:tc>
          <w:tcPr>
            <w:tcW w:w="3630" w:type="dxa"/>
            <w:gridSpan w:val="2"/>
            <w:vAlign w:val="center"/>
          </w:tcPr>
          <w:p w:rsidR="006041D2" w:rsidRPr="006041D2" w:rsidRDefault="000E4E98" w:rsidP="000E4E98">
            <w:pPr>
              <w:rPr>
                <w:color w:val="auto"/>
                <w:sz w:val="18"/>
                <w:szCs w:val="18"/>
              </w:rPr>
            </w:pPr>
            <w:r w:rsidRPr="000A1AA9">
              <w:rPr>
                <w:color w:val="auto"/>
                <w:sz w:val="18"/>
                <w:szCs w:val="18"/>
              </w:rPr>
              <w:t xml:space="preserve">100% beef hot dog topped with Mac &amp; </w:t>
            </w:r>
            <w:r w:rsidR="006041D2">
              <w:rPr>
                <w:color w:val="auto"/>
                <w:sz w:val="18"/>
                <w:szCs w:val="18"/>
              </w:rPr>
              <w:t>cheese &amp;</w:t>
            </w:r>
            <w:r w:rsidRPr="000A1AA9">
              <w:rPr>
                <w:color w:val="auto"/>
                <w:sz w:val="18"/>
                <w:szCs w:val="18"/>
              </w:rPr>
              <w:t xml:space="preserve"> a drizzle of ketchup.</w:t>
            </w:r>
          </w:p>
        </w:tc>
      </w:tr>
      <w:tr w:rsidR="000E4E98" w:rsidTr="000E4E98">
        <w:trPr>
          <w:trHeight w:val="228"/>
        </w:trPr>
        <w:tc>
          <w:tcPr>
            <w:tcW w:w="2543" w:type="dxa"/>
            <w:vAlign w:val="center"/>
          </w:tcPr>
          <w:p w:rsidR="000E4E98" w:rsidRPr="000A1AA9" w:rsidRDefault="000E4E98" w:rsidP="000E4E98">
            <w:pPr>
              <w:pStyle w:val="Heading4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Pineapple boats</w:t>
            </w:r>
          </w:p>
        </w:tc>
        <w:tc>
          <w:tcPr>
            <w:tcW w:w="1087" w:type="dxa"/>
            <w:vAlign w:val="center"/>
          </w:tcPr>
          <w:p w:rsidR="000E4E98" w:rsidRPr="000A1AA9" w:rsidRDefault="000E4E98" w:rsidP="000E4E98">
            <w:pPr>
              <w:pStyle w:val="Price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0A1AA9">
              <w:rPr>
                <w:rFonts w:ascii="Rockwell Extra Bold" w:hAnsi="Rockwell Extra Bold"/>
                <w:color w:val="auto"/>
                <w:sz w:val="24"/>
                <w:szCs w:val="24"/>
              </w:rPr>
              <w:t>$8.00</w:t>
            </w:r>
          </w:p>
        </w:tc>
      </w:tr>
      <w:tr w:rsidR="000E4E98" w:rsidTr="000E4E98">
        <w:trPr>
          <w:trHeight w:val="228"/>
        </w:trPr>
        <w:tc>
          <w:tcPr>
            <w:tcW w:w="3630" w:type="dxa"/>
            <w:gridSpan w:val="2"/>
            <w:vAlign w:val="center"/>
          </w:tcPr>
          <w:p w:rsidR="000E4E98" w:rsidRPr="000A1AA9" w:rsidRDefault="000E4E98" w:rsidP="000E4E98">
            <w:pPr>
              <w:rPr>
                <w:color w:val="auto"/>
                <w:sz w:val="18"/>
                <w:szCs w:val="18"/>
              </w:rPr>
            </w:pPr>
            <w:r w:rsidRPr="000A1AA9">
              <w:rPr>
                <w:color w:val="auto"/>
                <w:sz w:val="18"/>
                <w:szCs w:val="18"/>
              </w:rPr>
              <w:t xml:space="preserve">One pineapple cut in half stuffed with your choice of white or fried rice. </w:t>
            </w:r>
          </w:p>
          <w:p w:rsidR="000E4E98" w:rsidRPr="000A1AA9" w:rsidRDefault="006041D2" w:rsidP="000E4E98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Add chicken for $1</w:t>
            </w:r>
            <w:r w:rsidR="000E4E98" w:rsidRPr="000A1AA9">
              <w:rPr>
                <w:i/>
                <w:color w:val="auto"/>
                <w:sz w:val="18"/>
                <w:szCs w:val="18"/>
              </w:rPr>
              <w:t>.00</w:t>
            </w:r>
          </w:p>
          <w:p w:rsidR="000E4E98" w:rsidRPr="000A1AA9" w:rsidRDefault="006041D2" w:rsidP="000E4E98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Add shrimp for $2</w:t>
            </w:r>
            <w:r w:rsidR="000E4E98" w:rsidRPr="000A1AA9">
              <w:rPr>
                <w:i/>
                <w:color w:val="auto"/>
                <w:sz w:val="18"/>
                <w:szCs w:val="18"/>
              </w:rPr>
              <w:t>.00</w:t>
            </w:r>
          </w:p>
          <w:p w:rsidR="000E4E98" w:rsidRPr="000A1AA9" w:rsidRDefault="006041D2" w:rsidP="000E4E98">
            <w:pPr>
              <w:rPr>
                <w:color w:val="auto"/>
              </w:rPr>
            </w:pPr>
            <w:r>
              <w:rPr>
                <w:i/>
                <w:color w:val="auto"/>
                <w:sz w:val="18"/>
                <w:szCs w:val="18"/>
              </w:rPr>
              <w:t>Add crab for $3</w:t>
            </w:r>
            <w:r w:rsidR="000E4E98" w:rsidRPr="000A1AA9">
              <w:rPr>
                <w:i/>
                <w:color w:val="auto"/>
                <w:sz w:val="18"/>
                <w:szCs w:val="18"/>
              </w:rPr>
              <w:t>.00</w:t>
            </w:r>
          </w:p>
        </w:tc>
      </w:tr>
    </w:tbl>
    <w:p w:rsidR="007D6199" w:rsidRPr="007A6AC1" w:rsidRDefault="007D6199"/>
    <w:p w:rsidR="004642D0" w:rsidRDefault="004642D0"/>
    <w:tbl>
      <w:tblPr>
        <w:tblpPr w:leftFromText="187" w:rightFromText="187" w:vertAnchor="page" w:horzAnchor="page" w:tblpX="1745" w:tblpY="419"/>
        <w:tblW w:w="3600" w:type="dxa"/>
        <w:tblCellMar>
          <w:top w:w="29" w:type="dxa"/>
          <w:left w:w="86" w:type="dxa"/>
          <w:bottom w:w="29" w:type="dxa"/>
          <w:right w:w="86" w:type="dxa"/>
        </w:tblCellMar>
        <w:tblLook w:val="00BF"/>
      </w:tblPr>
      <w:tblGrid>
        <w:gridCol w:w="2682"/>
        <w:gridCol w:w="918"/>
      </w:tblGrid>
      <w:tr w:rsidR="003D214D" w:rsidRPr="003D214D" w:rsidTr="006041D2">
        <w:trPr>
          <w:trHeight w:val="1231"/>
        </w:trPr>
        <w:tc>
          <w:tcPr>
            <w:tcW w:w="3600" w:type="dxa"/>
            <w:gridSpan w:val="2"/>
            <w:vAlign w:val="center"/>
          </w:tcPr>
          <w:p w:rsidR="003D214D" w:rsidRPr="003D214D" w:rsidRDefault="003D214D" w:rsidP="006041D2">
            <w:pPr>
              <w:pStyle w:val="Heading3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 w:val="32"/>
                <w:szCs w:val="32"/>
              </w:rPr>
            </w:pPr>
            <w:r w:rsidRPr="003D214D">
              <w:rPr>
                <w:rFonts w:ascii="Rockwell Extra Bold" w:hAnsi="Rockwell Extra Bold"/>
                <w:color w:val="auto"/>
                <w:sz w:val="32"/>
                <w:szCs w:val="32"/>
              </w:rPr>
              <w:t xml:space="preserve">Catering Services </w:t>
            </w:r>
          </w:p>
          <w:p w:rsidR="003D214D" w:rsidRPr="003D214D" w:rsidRDefault="003D214D" w:rsidP="006041D2">
            <w:pPr>
              <w:jc w:val="center"/>
              <w:rPr>
                <w:rFonts w:ascii="Rockwell Extra Bold" w:hAnsi="Rockwell Extra Bold"/>
                <w:color w:val="auto"/>
                <w:sz w:val="32"/>
                <w:szCs w:val="32"/>
              </w:rPr>
            </w:pPr>
            <w:r w:rsidRPr="003D214D">
              <w:rPr>
                <w:rFonts w:ascii="Rockwell Extra Bold" w:hAnsi="Rockwell Extra Bold"/>
                <w:color w:val="auto"/>
                <w:sz w:val="32"/>
                <w:szCs w:val="32"/>
              </w:rPr>
              <w:t>*15 people minimum*</w:t>
            </w:r>
          </w:p>
          <w:p w:rsidR="003D214D" w:rsidRPr="003D214D" w:rsidRDefault="003D214D" w:rsidP="006041D2">
            <w:pPr>
              <w:jc w:val="center"/>
              <w:rPr>
                <w:color w:val="auto"/>
              </w:rPr>
            </w:pPr>
          </w:p>
        </w:tc>
      </w:tr>
      <w:tr w:rsidR="003D214D" w:rsidRPr="003D214D" w:rsidTr="006041D2">
        <w:trPr>
          <w:trHeight w:val="288"/>
        </w:trPr>
        <w:tc>
          <w:tcPr>
            <w:tcW w:w="3600" w:type="dxa"/>
            <w:gridSpan w:val="2"/>
            <w:vAlign w:val="center"/>
          </w:tcPr>
          <w:p w:rsidR="003D214D" w:rsidRPr="003D214D" w:rsidRDefault="003D214D" w:rsidP="006041D2">
            <w:pPr>
              <w:pStyle w:val="CategoryDescription"/>
              <w:framePr w:hSpace="0" w:wrap="auto" w:vAnchor="margin" w:hAnchor="text" w:xAlign="left" w:yAlign="inline"/>
              <w:rPr>
                <w:b/>
                <w:color w:val="auto"/>
                <w:sz w:val="20"/>
              </w:rPr>
            </w:pPr>
            <w:r w:rsidRPr="003D214D">
              <w:rPr>
                <w:b/>
                <w:color w:val="auto"/>
                <w:sz w:val="20"/>
              </w:rPr>
              <w:t>Step 1. Pick Your Style of Dinner</w:t>
            </w:r>
          </w:p>
        </w:tc>
      </w:tr>
      <w:tr w:rsidR="003D214D" w:rsidRPr="003D214D" w:rsidTr="006041D2">
        <w:trPr>
          <w:trHeight w:val="230"/>
        </w:trPr>
        <w:tc>
          <w:tcPr>
            <w:tcW w:w="2682" w:type="dxa"/>
            <w:vAlign w:val="center"/>
          </w:tcPr>
          <w:p w:rsidR="003D214D" w:rsidRPr="003D214D" w:rsidRDefault="003D214D" w:rsidP="006041D2">
            <w:pPr>
              <w:pStyle w:val="Heading4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3D214D">
              <w:rPr>
                <w:rFonts w:ascii="Rockwell Extra Bold" w:hAnsi="Rockwell Extra Bold"/>
                <w:color w:val="auto"/>
                <w:sz w:val="24"/>
                <w:szCs w:val="24"/>
              </w:rPr>
              <w:t>Standard Dinners</w:t>
            </w:r>
            <w:r w:rsidR="001324F8">
              <w:rPr>
                <w:rFonts w:ascii="Rockwell Extra Bold" w:hAnsi="Rockwell Extra Bold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3D214D" w:rsidRPr="003D214D" w:rsidRDefault="001324F8" w:rsidP="006041D2">
            <w:pPr>
              <w:pStyle w:val="Price"/>
              <w:framePr w:hSpace="0" w:wrap="auto" w:vAnchor="margin" w:hAnchor="text" w:xAlign="left" w:yAlign="inline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*$9</w:t>
            </w:r>
            <w:r w:rsidR="003D214D" w:rsidRPr="003D214D">
              <w:rPr>
                <w:b/>
                <w:color w:val="auto"/>
                <w:sz w:val="20"/>
              </w:rPr>
              <w:t>.00</w:t>
            </w:r>
          </w:p>
        </w:tc>
      </w:tr>
      <w:tr w:rsidR="003D214D" w:rsidRPr="003D214D" w:rsidTr="006041D2">
        <w:trPr>
          <w:trHeight w:val="230"/>
        </w:trPr>
        <w:tc>
          <w:tcPr>
            <w:tcW w:w="3600" w:type="dxa"/>
            <w:gridSpan w:val="2"/>
            <w:vAlign w:val="center"/>
          </w:tcPr>
          <w:p w:rsidR="001324F8" w:rsidRDefault="003D214D" w:rsidP="006041D2">
            <w:pPr>
              <w:rPr>
                <w:color w:val="auto"/>
              </w:rPr>
            </w:pPr>
            <w:r w:rsidRPr="003D214D">
              <w:rPr>
                <w:color w:val="auto"/>
              </w:rPr>
              <w:t>Great for Parties, Graduations, &amp; other non- formal events</w:t>
            </w:r>
            <w:r w:rsidR="001324F8">
              <w:rPr>
                <w:color w:val="auto"/>
              </w:rPr>
              <w:t xml:space="preserve">. </w:t>
            </w:r>
          </w:p>
          <w:p w:rsidR="003D214D" w:rsidRPr="003D214D" w:rsidRDefault="001324F8" w:rsidP="006041D2">
            <w:pPr>
              <w:rPr>
                <w:color w:val="auto"/>
              </w:rPr>
            </w:pPr>
            <w:r>
              <w:rPr>
                <w:color w:val="auto"/>
              </w:rPr>
              <w:t>*This services includes delivery only*</w:t>
            </w:r>
          </w:p>
        </w:tc>
      </w:tr>
      <w:tr w:rsidR="003D214D" w:rsidRPr="003D214D" w:rsidTr="006041D2">
        <w:trPr>
          <w:trHeight w:val="230"/>
        </w:trPr>
        <w:tc>
          <w:tcPr>
            <w:tcW w:w="2682" w:type="dxa"/>
            <w:vAlign w:val="center"/>
          </w:tcPr>
          <w:p w:rsidR="003D214D" w:rsidRPr="003D214D" w:rsidRDefault="003D214D" w:rsidP="006041D2">
            <w:pPr>
              <w:pStyle w:val="Heading4"/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3D214D">
              <w:rPr>
                <w:rFonts w:ascii="Rockwell Extra Bold" w:hAnsi="Rockwell Extra Bold"/>
                <w:color w:val="auto"/>
                <w:sz w:val="24"/>
                <w:szCs w:val="24"/>
              </w:rPr>
              <w:t>Luxury Dinners</w:t>
            </w:r>
          </w:p>
        </w:tc>
        <w:tc>
          <w:tcPr>
            <w:tcW w:w="918" w:type="dxa"/>
            <w:vAlign w:val="center"/>
          </w:tcPr>
          <w:p w:rsidR="003D214D" w:rsidRPr="003D214D" w:rsidRDefault="001324F8" w:rsidP="006041D2">
            <w:pPr>
              <w:pStyle w:val="Price"/>
              <w:framePr w:hSpace="0" w:wrap="auto" w:vAnchor="margin" w:hAnchor="text" w:xAlign="left" w:yAlign="inline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*$17</w:t>
            </w:r>
            <w:r w:rsidR="003D214D" w:rsidRPr="003D214D">
              <w:rPr>
                <w:b/>
                <w:color w:val="auto"/>
                <w:sz w:val="20"/>
              </w:rPr>
              <w:t>.00</w:t>
            </w:r>
          </w:p>
        </w:tc>
      </w:tr>
      <w:tr w:rsidR="003D214D" w:rsidRPr="003D214D" w:rsidTr="006041D2">
        <w:trPr>
          <w:trHeight w:val="230"/>
        </w:trPr>
        <w:tc>
          <w:tcPr>
            <w:tcW w:w="3600" w:type="dxa"/>
            <w:gridSpan w:val="2"/>
            <w:vAlign w:val="center"/>
          </w:tcPr>
          <w:p w:rsidR="003D214D" w:rsidRDefault="003D214D" w:rsidP="006041D2">
            <w:pPr>
              <w:rPr>
                <w:color w:val="auto"/>
              </w:rPr>
            </w:pPr>
            <w:r w:rsidRPr="003D214D">
              <w:rPr>
                <w:color w:val="auto"/>
              </w:rPr>
              <w:t>Great for weddings and formal events.</w:t>
            </w:r>
          </w:p>
          <w:p w:rsidR="00F91030" w:rsidRDefault="001324F8" w:rsidP="006041D2">
            <w:pPr>
              <w:rPr>
                <w:color w:val="auto"/>
              </w:rPr>
            </w:pPr>
            <w:r>
              <w:rPr>
                <w:color w:val="auto"/>
              </w:rPr>
              <w:t>*This service inc</w:t>
            </w:r>
            <w:r w:rsidR="00605F84">
              <w:rPr>
                <w:color w:val="auto"/>
              </w:rPr>
              <w:t>ludes delivery, set up &amp; tear down</w:t>
            </w:r>
            <w:r>
              <w:rPr>
                <w:color w:val="auto"/>
              </w:rPr>
              <w:t>.*</w:t>
            </w:r>
          </w:p>
          <w:p w:rsidR="001324F8" w:rsidRPr="003D214D" w:rsidRDefault="001324F8" w:rsidP="006041D2">
            <w:pPr>
              <w:rPr>
                <w:color w:val="auto"/>
              </w:rPr>
            </w:pPr>
            <w:r>
              <w:rPr>
                <w:color w:val="auto"/>
              </w:rPr>
              <w:t xml:space="preserve">(Call </w:t>
            </w:r>
            <w:r w:rsidR="00605F84">
              <w:rPr>
                <w:color w:val="auto"/>
              </w:rPr>
              <w:t>for questions</w:t>
            </w:r>
            <w:r>
              <w:rPr>
                <w:color w:val="auto"/>
              </w:rPr>
              <w:t>)</w:t>
            </w:r>
          </w:p>
        </w:tc>
      </w:tr>
      <w:tr w:rsidR="003D214D" w:rsidRPr="003D214D" w:rsidTr="006041D2">
        <w:trPr>
          <w:gridAfter w:val="1"/>
          <w:wAfter w:w="918" w:type="dxa"/>
          <w:trHeight w:val="230"/>
        </w:trPr>
        <w:tc>
          <w:tcPr>
            <w:tcW w:w="2682" w:type="dxa"/>
            <w:vAlign w:val="center"/>
          </w:tcPr>
          <w:p w:rsidR="003D214D" w:rsidRPr="003D214D" w:rsidRDefault="003D214D" w:rsidP="006041D2">
            <w:pPr>
              <w:pStyle w:val="Heading4"/>
              <w:rPr>
                <w:b w:val="0"/>
                <w:i/>
                <w:color w:val="auto"/>
                <w:sz w:val="20"/>
              </w:rPr>
            </w:pPr>
          </w:p>
        </w:tc>
      </w:tr>
      <w:tr w:rsidR="003D214D" w:rsidRPr="003D214D" w:rsidTr="006041D2">
        <w:trPr>
          <w:trHeight w:val="230"/>
        </w:trPr>
        <w:tc>
          <w:tcPr>
            <w:tcW w:w="3600" w:type="dxa"/>
            <w:gridSpan w:val="2"/>
            <w:vAlign w:val="center"/>
          </w:tcPr>
          <w:p w:rsidR="003D214D" w:rsidRPr="003D214D" w:rsidRDefault="00AA6705" w:rsidP="006041D2">
            <w:pPr>
              <w:rPr>
                <w:b/>
                <w:i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Step 2. Pick your cou</w:t>
            </w:r>
            <w:r w:rsidR="003D214D" w:rsidRPr="003D214D">
              <w:rPr>
                <w:b/>
                <w:i/>
                <w:color w:val="auto"/>
                <w:sz w:val="20"/>
              </w:rPr>
              <w:t>rse</w:t>
            </w:r>
          </w:p>
        </w:tc>
      </w:tr>
      <w:tr w:rsidR="003D214D" w:rsidRPr="003D214D" w:rsidTr="006041D2">
        <w:trPr>
          <w:trHeight w:val="288"/>
        </w:trPr>
        <w:tc>
          <w:tcPr>
            <w:tcW w:w="3600" w:type="dxa"/>
            <w:gridSpan w:val="2"/>
            <w:vAlign w:val="center"/>
          </w:tcPr>
          <w:p w:rsidR="003D214D" w:rsidRPr="003D214D" w:rsidRDefault="003D214D" w:rsidP="006041D2">
            <w:p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3D214D">
              <w:rPr>
                <w:rFonts w:ascii="Rockwell Extra Bold" w:hAnsi="Rockwell Extra Bold"/>
                <w:color w:val="auto"/>
                <w:sz w:val="24"/>
                <w:szCs w:val="24"/>
              </w:rPr>
              <w:t>Standard Courses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3D214D">
              <w:rPr>
                <w:color w:val="auto"/>
              </w:rPr>
              <w:t>Bacon wrapped sirloin</w:t>
            </w:r>
          </w:p>
          <w:p w:rsidR="003D214D" w:rsidRPr="003D214D" w:rsidRDefault="00F91030" w:rsidP="006041D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BB</w:t>
            </w:r>
            <w:r w:rsidR="003D214D" w:rsidRPr="003D214D">
              <w:rPr>
                <w:color w:val="auto"/>
              </w:rPr>
              <w:t>Q meat Balls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3D214D">
              <w:rPr>
                <w:color w:val="auto"/>
              </w:rPr>
              <w:t>Baked chicken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3D214D">
              <w:rPr>
                <w:color w:val="auto"/>
              </w:rPr>
              <w:t>Mac &amp; Cheese Burger &amp; Hot Dog Station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3D214D">
              <w:rPr>
                <w:color w:val="auto"/>
              </w:rPr>
              <w:t xml:space="preserve">Pineapple Boats w/ Chicken  </w:t>
            </w:r>
          </w:p>
        </w:tc>
      </w:tr>
      <w:tr w:rsidR="003D214D" w:rsidRPr="003D214D" w:rsidTr="006041D2">
        <w:trPr>
          <w:trHeight w:val="288"/>
        </w:trPr>
        <w:tc>
          <w:tcPr>
            <w:tcW w:w="3600" w:type="dxa"/>
            <w:gridSpan w:val="2"/>
            <w:vAlign w:val="center"/>
          </w:tcPr>
          <w:p w:rsidR="003D214D" w:rsidRPr="003D214D" w:rsidRDefault="003D214D" w:rsidP="006041D2">
            <w:pPr>
              <w:pStyle w:val="Heading3"/>
              <w:framePr w:hSpace="0" w:wrap="auto" w:vAnchor="margin" w:hAnchor="text" w:xAlign="left" w:yAlign="inline"/>
              <w:rPr>
                <w:rFonts w:ascii="Rockwell Extra Bold" w:hAnsi="Rockwell Extra Bold"/>
                <w:color w:val="auto"/>
                <w:szCs w:val="24"/>
              </w:rPr>
            </w:pPr>
            <w:r w:rsidRPr="003D214D">
              <w:rPr>
                <w:rFonts w:ascii="Rockwell Extra Bold" w:hAnsi="Rockwell Extra Bold"/>
                <w:color w:val="auto"/>
                <w:szCs w:val="24"/>
              </w:rPr>
              <w:t xml:space="preserve">Luxury Courses 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Lobster * (</w:t>
            </w:r>
            <w:r w:rsidR="001324F8">
              <w:rPr>
                <w:color w:val="auto"/>
              </w:rPr>
              <w:t>add $10.00 per person</w:t>
            </w:r>
            <w:r w:rsidRPr="003D214D">
              <w:rPr>
                <w:color w:val="auto"/>
              </w:rPr>
              <w:t>)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 xml:space="preserve">Snow Crab Legs 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Rib eye St</w:t>
            </w:r>
            <w:r w:rsidR="001324F8">
              <w:rPr>
                <w:color w:val="auto"/>
              </w:rPr>
              <w:t>eaks*(add $2.00 per person</w:t>
            </w:r>
            <w:r w:rsidRPr="003D214D">
              <w:rPr>
                <w:color w:val="auto"/>
              </w:rPr>
              <w:t>)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Grilled stuffed Chicken</w:t>
            </w:r>
          </w:p>
          <w:p w:rsidR="00605F84" w:rsidRDefault="00605F84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Tilapia</w:t>
            </w:r>
          </w:p>
          <w:p w:rsidR="003D214D" w:rsidRPr="001324F8" w:rsidRDefault="001324F8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Pineapple boats w/ lobster &amp;shrimp</w:t>
            </w:r>
          </w:p>
          <w:p w:rsidR="003D214D" w:rsidRPr="003D214D" w:rsidRDefault="003D214D" w:rsidP="006041D2">
            <w:pPr>
              <w:rPr>
                <w:b/>
                <w:i/>
                <w:color w:val="auto"/>
                <w:sz w:val="20"/>
              </w:rPr>
            </w:pPr>
            <w:r w:rsidRPr="003D214D">
              <w:rPr>
                <w:b/>
                <w:i/>
                <w:color w:val="auto"/>
                <w:sz w:val="20"/>
              </w:rPr>
              <w:t>Step 3. Pick your sides</w:t>
            </w:r>
          </w:p>
          <w:p w:rsidR="00112C21" w:rsidRDefault="00112C21" w:rsidP="006041D2">
            <w:p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>
              <w:rPr>
                <w:rFonts w:ascii="Rockwell Extra Bold" w:hAnsi="Rockwell Extra Bold"/>
                <w:color w:val="auto"/>
                <w:sz w:val="24"/>
                <w:szCs w:val="24"/>
              </w:rPr>
              <w:t>Standard Sides</w:t>
            </w:r>
          </w:p>
          <w:p w:rsidR="00112C21" w:rsidRDefault="003D214D" w:rsidP="006041D2">
            <w:pPr>
              <w:rPr>
                <w:rFonts w:ascii="Rockwell Extra Bold" w:hAnsi="Rockwell Extra Bold"/>
                <w:color w:val="auto"/>
                <w:sz w:val="18"/>
                <w:szCs w:val="18"/>
              </w:rPr>
            </w:pPr>
            <w:r w:rsidRPr="003D214D">
              <w:rPr>
                <w:rFonts w:ascii="Rockwell Extra Bold" w:hAnsi="Rockwell Extra Bold"/>
                <w:color w:val="auto"/>
                <w:sz w:val="24"/>
                <w:szCs w:val="24"/>
              </w:rPr>
              <w:t xml:space="preserve"> </w:t>
            </w:r>
            <w:r w:rsidRPr="003D214D">
              <w:rPr>
                <w:rFonts w:ascii="Rockwell Extra Bold" w:hAnsi="Rockwell Extra Bold"/>
                <w:color w:val="auto"/>
                <w:sz w:val="18"/>
                <w:szCs w:val="18"/>
              </w:rPr>
              <w:t>(</w:t>
            </w:r>
            <w:r w:rsidR="001324F8">
              <w:rPr>
                <w:rFonts w:ascii="Rockwell Extra Bold" w:hAnsi="Rockwell Extra Bold"/>
                <w:color w:val="auto"/>
                <w:sz w:val="18"/>
                <w:szCs w:val="18"/>
              </w:rPr>
              <w:t xml:space="preserve">1 side </w:t>
            </w:r>
            <w:r w:rsidRPr="003D214D">
              <w:rPr>
                <w:rFonts w:ascii="Rockwell Extra Bold" w:hAnsi="Rockwell Extra Bold"/>
                <w:color w:val="auto"/>
                <w:sz w:val="18"/>
                <w:szCs w:val="18"/>
              </w:rPr>
              <w:t>included)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Seasoned Green Beans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Fresh Corn on the Cob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Mac &amp; Cheese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Mash Potatoes</w:t>
            </w:r>
          </w:p>
          <w:p w:rsid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Sweet Potato Mash</w:t>
            </w:r>
          </w:p>
          <w:p w:rsidR="001324F8" w:rsidRPr="003D214D" w:rsidRDefault="001324F8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 xml:space="preserve">French fries </w:t>
            </w:r>
          </w:p>
          <w:p w:rsidR="003D214D" w:rsidRDefault="003D214D" w:rsidP="006041D2">
            <w:p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  <w:r w:rsidRPr="003D214D">
              <w:rPr>
                <w:rFonts w:ascii="Rockwell Extra Bold" w:hAnsi="Rockwell Extra Bold"/>
                <w:color w:val="auto"/>
                <w:sz w:val="24"/>
                <w:szCs w:val="24"/>
              </w:rPr>
              <w:t>Luxury Sides</w:t>
            </w:r>
          </w:p>
          <w:p w:rsidR="003D214D" w:rsidRPr="003D214D" w:rsidRDefault="003D214D" w:rsidP="006041D2">
            <w:pPr>
              <w:rPr>
                <w:rFonts w:ascii="Rockwell Extra Bold" w:hAnsi="Rockwell Extra Bold"/>
                <w:color w:val="auto"/>
                <w:sz w:val="18"/>
                <w:szCs w:val="18"/>
              </w:rPr>
            </w:pPr>
            <w:r>
              <w:rPr>
                <w:rFonts w:ascii="Rockwell Extra Bold" w:hAnsi="Rockwell Extra Bold"/>
                <w:color w:val="auto"/>
                <w:sz w:val="24"/>
                <w:szCs w:val="24"/>
              </w:rPr>
              <w:t xml:space="preserve"> </w:t>
            </w:r>
            <w:r w:rsidRPr="003D214D">
              <w:rPr>
                <w:rFonts w:ascii="Rockwell Extra Bold" w:hAnsi="Rockwell Extra Bold"/>
                <w:color w:val="auto"/>
                <w:sz w:val="18"/>
                <w:szCs w:val="18"/>
              </w:rPr>
              <w:t>$2.00(per person)</w:t>
            </w:r>
          </w:p>
          <w:p w:rsidR="003D214D" w:rsidRPr="003D214D" w:rsidRDefault="003D214D" w:rsidP="006041D2">
            <w:pPr>
              <w:rPr>
                <w:rFonts w:ascii="Rockwell Extra Bold" w:hAnsi="Rockwell Extra Bold"/>
                <w:color w:val="auto"/>
                <w:szCs w:val="16"/>
              </w:rPr>
            </w:pP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 xml:space="preserve"> Lobster Mac &amp; Cheese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Grilled Asparagus wrapped in bacon</w:t>
            </w:r>
          </w:p>
          <w:p w:rsidR="003D214D" w:rsidRPr="003D214D" w:rsidRDefault="003D214D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 w:rsidRPr="003D214D">
              <w:rPr>
                <w:color w:val="auto"/>
              </w:rPr>
              <w:t>Risotto</w:t>
            </w:r>
          </w:p>
          <w:p w:rsidR="003D214D" w:rsidRPr="003D214D" w:rsidRDefault="00F91030" w:rsidP="006041D2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Sautéed Zucchini &amp; Seasonal</w:t>
            </w:r>
            <w:r w:rsidR="003D214D" w:rsidRPr="003D214D">
              <w:rPr>
                <w:color w:val="auto"/>
              </w:rPr>
              <w:t xml:space="preserve"> Veggies</w:t>
            </w:r>
            <w:r w:rsidR="003D214D" w:rsidRPr="003D214D">
              <w:rPr>
                <w:rFonts w:ascii="Rockwell Extra Bold" w:hAnsi="Rockwell Extra Bold"/>
                <w:color w:val="auto"/>
                <w:sz w:val="24"/>
                <w:szCs w:val="24"/>
              </w:rPr>
              <w:t xml:space="preserve">   </w:t>
            </w:r>
          </w:p>
          <w:p w:rsidR="003D214D" w:rsidRPr="003D214D" w:rsidRDefault="003D214D" w:rsidP="006041D2">
            <w:p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</w:p>
          <w:p w:rsidR="003D214D" w:rsidRPr="003D214D" w:rsidRDefault="003D214D" w:rsidP="006041D2">
            <w:pPr>
              <w:rPr>
                <w:rFonts w:ascii="Rockwell Extra Bold" w:hAnsi="Rockwell Extra Bold"/>
                <w:color w:val="auto"/>
                <w:sz w:val="24"/>
                <w:szCs w:val="24"/>
              </w:rPr>
            </w:pPr>
          </w:p>
          <w:p w:rsidR="003D214D" w:rsidRPr="003D214D" w:rsidRDefault="003D214D" w:rsidP="006041D2">
            <w:pPr>
              <w:rPr>
                <w:color w:val="auto"/>
                <w:sz w:val="20"/>
              </w:rPr>
            </w:pPr>
          </w:p>
        </w:tc>
      </w:tr>
    </w:tbl>
    <w:p w:rsidR="004642D0" w:rsidRDefault="00B104DA">
      <w:r>
        <w:rPr>
          <w:noProof/>
          <w:lang w:eastAsia="zh-TW"/>
        </w:rPr>
        <w:pict>
          <v:shape id="_x0000_s1046" type="#_x0000_t202" style="position:absolute;margin-left:467.65pt;margin-top:482.65pt;width:270.35pt;height:39.35pt;z-index:251665920;mso-position-horizontal-relative:text;mso-position-vertical-relative:text;mso-width-relative:margin;mso-height-relative:margin" strokecolor="white [3212]">
            <v:textbox>
              <w:txbxContent>
                <w:p w:rsidR="00E82DB3" w:rsidRPr="00E82DB3" w:rsidRDefault="00E82DB3">
                  <w:pPr>
                    <w:rPr>
                      <w:rFonts w:ascii="Rockwell Extra Bold" w:hAnsi="Rockwell Extra Bold"/>
                      <w:color w:val="auto"/>
                      <w:sz w:val="28"/>
                      <w:szCs w:val="28"/>
                    </w:rPr>
                  </w:pPr>
                  <w:r w:rsidRPr="00E82DB3">
                    <w:rPr>
                      <w:rFonts w:ascii="Rockwell Extra Bold" w:hAnsi="Rockwell Extra Bold"/>
                      <w:color w:val="auto"/>
                      <w:sz w:val="28"/>
                      <w:szCs w:val="28"/>
                    </w:rPr>
                    <w:t xml:space="preserve">Drinks- Sprite, </w:t>
                  </w:r>
                  <w:r>
                    <w:rPr>
                      <w:rFonts w:ascii="Rockwell Extra Bold" w:hAnsi="Rockwell Extra Bold"/>
                      <w:color w:val="auto"/>
                      <w:sz w:val="28"/>
                      <w:szCs w:val="28"/>
                    </w:rPr>
                    <w:t xml:space="preserve">Pepsi &amp; </w:t>
                  </w:r>
                  <w:r w:rsidRPr="00E82DB3">
                    <w:rPr>
                      <w:rFonts w:ascii="Rockwell Extra Bold" w:hAnsi="Rockwell Extra Bold"/>
                      <w:color w:val="auto"/>
                      <w:sz w:val="28"/>
                      <w:szCs w:val="28"/>
                    </w:rPr>
                    <w:t xml:space="preserve">water $1.00 </w:t>
                  </w:r>
                </w:p>
              </w:txbxContent>
            </v:textbox>
          </v:shape>
        </w:pict>
      </w:r>
    </w:p>
    <w:sectPr w:rsidR="004642D0" w:rsidSect="005C1851">
      <w:pgSz w:w="15840" w:h="12240" w:orient="landscape"/>
      <w:pgMar w:top="720" w:right="720" w:bottom="720" w:left="720" w:header="0" w:footer="0" w:gutter="0"/>
      <w:cols w:num="3" w:space="720" w:equalWidth="0">
        <w:col w:w="4320" w:space="720"/>
        <w:col w:w="4320" w:space="720"/>
        <w:col w:w="4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99" w:rsidRDefault="00213899">
      <w:r>
        <w:separator/>
      </w:r>
    </w:p>
  </w:endnote>
  <w:endnote w:type="continuationSeparator" w:id="0">
    <w:p w:rsidR="00213899" w:rsidRDefault="0021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99" w:rsidRDefault="00213899">
      <w:r>
        <w:separator/>
      </w:r>
    </w:p>
  </w:footnote>
  <w:footnote w:type="continuationSeparator" w:id="0">
    <w:p w:rsidR="00213899" w:rsidRDefault="00213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A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A2B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8AA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9C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1E67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F1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C68F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5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923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E89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524DA"/>
    <w:multiLevelType w:val="hybridMultilevel"/>
    <w:tmpl w:val="F4A65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E720B"/>
    <w:multiLevelType w:val="hybridMultilevel"/>
    <w:tmpl w:val="2634F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5C95"/>
    <w:multiLevelType w:val="hybridMultilevel"/>
    <w:tmpl w:val="22B01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20A9F"/>
    <w:multiLevelType w:val="hybridMultilevel"/>
    <w:tmpl w:val="40985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D22F0"/>
    <w:multiLevelType w:val="hybridMultilevel"/>
    <w:tmpl w:val="1E16B1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233D89"/>
    <w:multiLevelType w:val="hybridMultilevel"/>
    <w:tmpl w:val="006EF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720"/>
  <w:drawingGridVerticalSpacing w:val="720"/>
  <w:noPunctuationKerning/>
  <w:characterSpacingControl w:val="doNotCompress"/>
  <w:hdrShapeDefaults>
    <o:shapedefaults v:ext="edit" spidmax="2355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D747C"/>
    <w:rsid w:val="000A1AA9"/>
    <w:rsid w:val="000B3E46"/>
    <w:rsid w:val="000D747C"/>
    <w:rsid w:val="000E4E98"/>
    <w:rsid w:val="000F321A"/>
    <w:rsid w:val="00102860"/>
    <w:rsid w:val="00112C21"/>
    <w:rsid w:val="001324F8"/>
    <w:rsid w:val="00183722"/>
    <w:rsid w:val="001C3220"/>
    <w:rsid w:val="001D48B9"/>
    <w:rsid w:val="001D57E3"/>
    <w:rsid w:val="00211030"/>
    <w:rsid w:val="00213899"/>
    <w:rsid w:val="00224C26"/>
    <w:rsid w:val="00240EE4"/>
    <w:rsid w:val="00245046"/>
    <w:rsid w:val="00292FBE"/>
    <w:rsid w:val="002974BE"/>
    <w:rsid w:val="002F7327"/>
    <w:rsid w:val="00311B43"/>
    <w:rsid w:val="00346729"/>
    <w:rsid w:val="0036442C"/>
    <w:rsid w:val="00366302"/>
    <w:rsid w:val="003D214D"/>
    <w:rsid w:val="003F272B"/>
    <w:rsid w:val="004110D9"/>
    <w:rsid w:val="004224FF"/>
    <w:rsid w:val="004642D0"/>
    <w:rsid w:val="00474558"/>
    <w:rsid w:val="005136DA"/>
    <w:rsid w:val="00566FC6"/>
    <w:rsid w:val="005C1851"/>
    <w:rsid w:val="006041D2"/>
    <w:rsid w:val="00605F84"/>
    <w:rsid w:val="006B4B9A"/>
    <w:rsid w:val="006D0F4C"/>
    <w:rsid w:val="006E1E23"/>
    <w:rsid w:val="006F404B"/>
    <w:rsid w:val="00747753"/>
    <w:rsid w:val="00776D6F"/>
    <w:rsid w:val="007A6AC1"/>
    <w:rsid w:val="007B54FF"/>
    <w:rsid w:val="007C092F"/>
    <w:rsid w:val="007C4637"/>
    <w:rsid w:val="007D6199"/>
    <w:rsid w:val="0086323C"/>
    <w:rsid w:val="008728E8"/>
    <w:rsid w:val="00923D70"/>
    <w:rsid w:val="00972562"/>
    <w:rsid w:val="009A1B6B"/>
    <w:rsid w:val="00A03ADD"/>
    <w:rsid w:val="00A1558F"/>
    <w:rsid w:val="00A36091"/>
    <w:rsid w:val="00AA6705"/>
    <w:rsid w:val="00AD74B3"/>
    <w:rsid w:val="00B104DA"/>
    <w:rsid w:val="00B50D29"/>
    <w:rsid w:val="00B53D1F"/>
    <w:rsid w:val="00B62BA6"/>
    <w:rsid w:val="00B7623F"/>
    <w:rsid w:val="00BE2712"/>
    <w:rsid w:val="00C04D9D"/>
    <w:rsid w:val="00C40130"/>
    <w:rsid w:val="00C911E1"/>
    <w:rsid w:val="00D00881"/>
    <w:rsid w:val="00D50013"/>
    <w:rsid w:val="00D51DB4"/>
    <w:rsid w:val="00D53890"/>
    <w:rsid w:val="00DA1D62"/>
    <w:rsid w:val="00DC6BBE"/>
    <w:rsid w:val="00E06624"/>
    <w:rsid w:val="00E15263"/>
    <w:rsid w:val="00E40506"/>
    <w:rsid w:val="00E82DB3"/>
    <w:rsid w:val="00EB0EA3"/>
    <w:rsid w:val="00ED063A"/>
    <w:rsid w:val="00EE3274"/>
    <w:rsid w:val="00F12E61"/>
    <w:rsid w:val="00F12F34"/>
    <w:rsid w:val="00F242F4"/>
    <w:rsid w:val="00F91030"/>
    <w:rsid w:val="00FA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="Times" w:hAnsi="Mang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BBE"/>
    <w:rPr>
      <w:rFonts w:ascii="Trebuchet MS" w:hAnsi="Trebuchet MS"/>
      <w:color w:val="3C7696"/>
      <w:sz w:val="16"/>
    </w:rPr>
  </w:style>
  <w:style w:type="paragraph" w:styleId="Heading1">
    <w:name w:val="heading 1"/>
    <w:basedOn w:val="Normal"/>
    <w:next w:val="Normal"/>
    <w:qFormat/>
    <w:rsid w:val="006B4B9A"/>
    <w:pPr>
      <w:spacing w:after="8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C6BBE"/>
    <w:pPr>
      <w:outlineLvl w:val="1"/>
    </w:pPr>
    <w:rPr>
      <w:caps/>
      <w:spacing w:val="100"/>
      <w:sz w:val="20"/>
      <w:szCs w:val="24"/>
    </w:rPr>
  </w:style>
  <w:style w:type="paragraph" w:styleId="Heading3">
    <w:name w:val="heading 3"/>
    <w:basedOn w:val="Heading2"/>
    <w:next w:val="Normal"/>
    <w:qFormat/>
    <w:rsid w:val="00E06624"/>
    <w:pPr>
      <w:framePr w:hSpace="187" w:wrap="around" w:vAnchor="page" w:hAnchor="page" w:x="10977" w:y="2161"/>
      <w:outlineLvl w:val="2"/>
    </w:pPr>
    <w:rPr>
      <w:b/>
      <w:caps w:val="0"/>
      <w:spacing w:val="0"/>
      <w:sz w:val="24"/>
      <w:szCs w:val="20"/>
    </w:rPr>
  </w:style>
  <w:style w:type="paragraph" w:styleId="Heading4">
    <w:name w:val="heading 4"/>
    <w:basedOn w:val="Normal"/>
    <w:next w:val="Normal"/>
    <w:qFormat/>
    <w:rsid w:val="00972562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23D70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923D70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7">
    <w:name w:val="heading 7"/>
    <w:basedOn w:val="Normal"/>
    <w:next w:val="Normal"/>
    <w:qFormat/>
    <w:rsid w:val="00923D70"/>
    <w:pPr>
      <w:keepNext/>
      <w:jc w:val="center"/>
      <w:outlineLvl w:val="6"/>
    </w:pPr>
    <w:rPr>
      <w:b/>
      <w:bCs/>
      <w:color w:val="99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DA1D62"/>
    <w:rPr>
      <w:i/>
    </w:rPr>
  </w:style>
  <w:style w:type="paragraph" w:customStyle="1" w:styleId="Body">
    <w:name w:val="Body"/>
    <w:basedOn w:val="Normal"/>
    <w:rsid w:val="00B7623F"/>
    <w:pPr>
      <w:spacing w:after="120" w:line="336" w:lineRule="auto"/>
    </w:pPr>
  </w:style>
  <w:style w:type="paragraph" w:customStyle="1" w:styleId="Price">
    <w:name w:val="Price"/>
    <w:basedOn w:val="Normal"/>
    <w:rsid w:val="003F272B"/>
    <w:pPr>
      <w:framePr w:hSpace="187" w:wrap="around" w:vAnchor="page" w:hAnchor="page" w:x="10977" w:y="2161"/>
      <w:jc w:val="right"/>
    </w:pPr>
  </w:style>
  <w:style w:type="paragraph" w:customStyle="1" w:styleId="SelectionTitle">
    <w:name w:val="Selection Title"/>
    <w:basedOn w:val="Heading1"/>
    <w:rsid w:val="004224FF"/>
    <w:rPr>
      <w:color w:val="FFFFFF"/>
    </w:rPr>
  </w:style>
  <w:style w:type="paragraph" w:customStyle="1" w:styleId="CategoryDescription">
    <w:name w:val="Category Description"/>
    <w:basedOn w:val="Normal"/>
    <w:rsid w:val="00C40130"/>
    <w:pPr>
      <w:framePr w:hSpace="187" w:wrap="around" w:vAnchor="page" w:hAnchor="margin" w:xAlign="center" w:y="2089"/>
      <w:spacing w:after="80" w:line="160" w:lineRule="exact"/>
    </w:pPr>
    <w:rPr>
      <w:i/>
    </w:rPr>
  </w:style>
  <w:style w:type="character" w:customStyle="1" w:styleId="ItalicsChar">
    <w:name w:val="Italics Char"/>
    <w:basedOn w:val="DefaultParagraphFont"/>
    <w:link w:val="Italics"/>
    <w:rsid w:val="00B7623F"/>
    <w:rPr>
      <w:rFonts w:ascii="Trebuchet MS" w:eastAsia="Times" w:hAnsi="Trebuchet MS"/>
      <w:i/>
      <w:color w:val="3C7696"/>
      <w:sz w:val="16"/>
      <w:lang w:val="en-US" w:eastAsia="en-US" w:bidi="ar-SA"/>
    </w:rPr>
  </w:style>
  <w:style w:type="paragraph" w:styleId="BalloonText">
    <w:name w:val="Balloon Text"/>
    <w:basedOn w:val="Normal"/>
    <w:semiHidden/>
    <w:rsid w:val="0086323C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10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ngal" w:eastAsia="Times" w:hAnsi="Mang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BBE"/>
    <w:rPr>
      <w:rFonts w:ascii="Trebuchet MS" w:hAnsi="Trebuchet MS"/>
      <w:color w:val="3C7696"/>
      <w:sz w:val="16"/>
    </w:rPr>
  </w:style>
  <w:style w:type="paragraph" w:styleId="Heading1">
    <w:name w:val="heading 1"/>
    <w:basedOn w:val="Normal"/>
    <w:next w:val="Normal"/>
    <w:qFormat/>
    <w:rsid w:val="006B4B9A"/>
    <w:pPr>
      <w:spacing w:after="8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C6BBE"/>
    <w:pPr>
      <w:outlineLvl w:val="1"/>
    </w:pPr>
    <w:rPr>
      <w:caps/>
      <w:spacing w:val="100"/>
      <w:sz w:val="20"/>
      <w:szCs w:val="24"/>
    </w:rPr>
  </w:style>
  <w:style w:type="paragraph" w:styleId="Heading3">
    <w:name w:val="heading 3"/>
    <w:basedOn w:val="Heading2"/>
    <w:next w:val="Normal"/>
    <w:qFormat/>
    <w:rsid w:val="00E06624"/>
    <w:pPr>
      <w:framePr w:hSpace="187" w:wrap="around" w:vAnchor="page" w:hAnchor="page" w:x="10977" w:y="2161"/>
      <w:outlineLvl w:val="2"/>
    </w:pPr>
    <w:rPr>
      <w:b/>
      <w:caps w:val="0"/>
      <w:spacing w:val="0"/>
      <w:sz w:val="24"/>
      <w:szCs w:val="20"/>
    </w:rPr>
  </w:style>
  <w:style w:type="paragraph" w:styleId="Heading4">
    <w:name w:val="heading 4"/>
    <w:basedOn w:val="Normal"/>
    <w:next w:val="Normal"/>
    <w:qFormat/>
    <w:rsid w:val="00972562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99336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talics">
    <w:name w:val="Italics"/>
    <w:basedOn w:val="Normal"/>
    <w:link w:val="ItalicsChar"/>
    <w:rsid w:val="00DA1D62"/>
    <w:rPr>
      <w:i/>
    </w:rPr>
  </w:style>
  <w:style w:type="paragraph" w:customStyle="1" w:styleId="Body">
    <w:name w:val="Body"/>
    <w:basedOn w:val="Normal"/>
    <w:rsid w:val="00B7623F"/>
    <w:pPr>
      <w:spacing w:after="120" w:line="336" w:lineRule="auto"/>
    </w:pPr>
  </w:style>
  <w:style w:type="paragraph" w:customStyle="1" w:styleId="Price">
    <w:name w:val="Price"/>
    <w:basedOn w:val="Normal"/>
    <w:rsid w:val="003F272B"/>
    <w:pPr>
      <w:framePr w:hSpace="187" w:wrap="around" w:vAnchor="page" w:hAnchor="page" w:x="10977" w:y="2161"/>
      <w:jc w:val="right"/>
    </w:pPr>
  </w:style>
  <w:style w:type="paragraph" w:customStyle="1" w:styleId="SelectionTitle">
    <w:name w:val="Selection Title"/>
    <w:basedOn w:val="Heading1"/>
    <w:rsid w:val="004224FF"/>
    <w:rPr>
      <w:color w:val="FFFFFF"/>
    </w:rPr>
  </w:style>
  <w:style w:type="paragraph" w:customStyle="1" w:styleId="CategoryDescription">
    <w:name w:val="Category Description"/>
    <w:basedOn w:val="Normal"/>
    <w:rsid w:val="00C40130"/>
    <w:pPr>
      <w:framePr w:hSpace="187" w:wrap="around" w:vAnchor="page" w:hAnchor="margin" w:xAlign="center" w:y="2089"/>
      <w:spacing w:after="80" w:line="160" w:lineRule="exact"/>
    </w:pPr>
    <w:rPr>
      <w:i/>
    </w:rPr>
  </w:style>
  <w:style w:type="character" w:customStyle="1" w:styleId="ItalicsChar">
    <w:name w:val="Italics Char"/>
    <w:basedOn w:val="DefaultParagraphFont"/>
    <w:link w:val="Italics"/>
    <w:rsid w:val="00B7623F"/>
    <w:rPr>
      <w:rFonts w:ascii="Trebuchet MS" w:eastAsia="Times" w:hAnsi="Trebuchet MS"/>
      <w:i/>
      <w:color w:val="3C7696"/>
      <w:sz w:val="16"/>
      <w:lang w:val="en-US" w:eastAsia="en-US" w:bidi="ar-SA"/>
    </w:rPr>
  </w:style>
  <w:style w:type="paragraph" w:styleId="BalloonText">
    <w:name w:val="Balloon Text"/>
    <w:basedOn w:val="Normal"/>
    <w:semiHidden/>
    <w:rsid w:val="0086323C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kta\AppData\Roaming\Microsoft\Templates\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CA740-0F3F-4BFA-BA2B-F9D0B3F1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</Template>
  <TotalTime>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S. Peck</dc:creator>
  <cp:lastModifiedBy>Carly Lynne</cp:lastModifiedBy>
  <cp:revision>5</cp:revision>
  <cp:lastPrinted>2015-10-12T23:32:00Z</cp:lastPrinted>
  <dcterms:created xsi:type="dcterms:W3CDTF">2015-10-06T18:47:00Z</dcterms:created>
  <dcterms:modified xsi:type="dcterms:W3CDTF">2015-10-15T20:54:00Z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TC010178471033</vt:lpwstr>
  </property>
</Properties>
</file>